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AA" w:rsidRPr="00BE0AAA" w:rsidRDefault="004B628B" w:rsidP="00BE0AAA">
      <w:pPr>
        <w:pStyle w:val="Title"/>
        <w:spacing w:after="240"/>
        <w:jc w:val="right"/>
        <w:rPr>
          <w:sz w:val="16"/>
          <w:szCs w:val="16"/>
        </w:rPr>
      </w:pPr>
      <w:r>
        <w:rPr>
          <w:noProof/>
          <w:sz w:val="16"/>
          <w:szCs w:val="16"/>
        </w:rPr>
        <w:drawing>
          <wp:anchor distT="0" distB="0" distL="114300" distR="114300" simplePos="0" relativeHeight="251657728" behindDoc="1" locked="0" layoutInCell="1" allowOverlap="0">
            <wp:simplePos x="0" y="0"/>
            <wp:positionH relativeFrom="column">
              <wp:align>left</wp:align>
            </wp:positionH>
            <wp:positionV relativeFrom="paragraph">
              <wp:posOffset>8890</wp:posOffset>
            </wp:positionV>
            <wp:extent cx="1533525" cy="571500"/>
            <wp:effectExtent l="19050" t="0" r="9525" b="0"/>
            <wp:wrapNone/>
            <wp:docPr id="4" name="Picture 4" descr="United States Department of Agriculture, Natural Resources Conserva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ted States Department of Agriculture, Natural Resources Conservation Service logo"/>
                    <pic:cNvPicPr>
                      <a:picLocks noChangeAspect="1" noChangeArrowheads="1"/>
                    </pic:cNvPicPr>
                  </pic:nvPicPr>
                  <pic:blipFill>
                    <a:blip r:embed="rId8" cstate="print"/>
                    <a:srcRect/>
                    <a:stretch>
                      <a:fillRect/>
                    </a:stretch>
                  </pic:blipFill>
                  <pic:spPr bwMode="auto">
                    <a:xfrm>
                      <a:off x="0" y="0"/>
                      <a:ext cx="1533525" cy="571500"/>
                    </a:xfrm>
                    <a:prstGeom prst="rect">
                      <a:avLst/>
                    </a:prstGeom>
                    <a:noFill/>
                  </pic:spPr>
                </pic:pic>
              </a:graphicData>
            </a:graphic>
          </wp:anchor>
        </w:drawing>
      </w:r>
      <w:r w:rsidR="00564985" w:rsidRPr="00BE0AAA">
        <w:rPr>
          <w:sz w:val="16"/>
          <w:szCs w:val="16"/>
        </w:rPr>
        <w:tab/>
      </w:r>
    </w:p>
    <w:p w:rsidR="00564985" w:rsidRPr="00BE0AAA" w:rsidRDefault="00564985" w:rsidP="00BE0AAA">
      <w:pPr>
        <w:pStyle w:val="Title"/>
        <w:spacing w:after="120"/>
        <w:jc w:val="right"/>
        <w:sectPr w:rsidR="00564985" w:rsidRPr="00BE0AAA" w:rsidSect="0062577D">
          <w:pgSz w:w="12240" w:h="15840" w:code="1"/>
          <w:pgMar w:top="1080" w:right="1080" w:bottom="1080" w:left="1080" w:header="720" w:footer="720" w:gutter="0"/>
          <w:cols w:space="720"/>
          <w:titlePg/>
          <w:docGrid w:linePitch="326"/>
        </w:sectPr>
      </w:pPr>
      <w:r w:rsidRPr="00BE0AAA">
        <w:t>Plant Fact Sheet</w:t>
      </w:r>
    </w:p>
    <w:p w:rsidR="00CE5409" w:rsidRPr="007B2285" w:rsidRDefault="00064A38" w:rsidP="00564985">
      <w:pPr>
        <w:pStyle w:val="Heading1"/>
        <w:rPr>
          <w:i w:val="0"/>
        </w:rPr>
      </w:pPr>
      <w:r>
        <w:rPr>
          <w:i w:val="0"/>
        </w:rPr>
        <w:lastRenderedPageBreak/>
        <w:t>NEW JERSEY TEA</w:t>
      </w:r>
    </w:p>
    <w:p w:rsidR="00064A38" w:rsidRPr="00561A8A" w:rsidRDefault="00064A38" w:rsidP="00064A38">
      <w:pPr>
        <w:pStyle w:val="Heading2"/>
      </w:pPr>
      <w:proofErr w:type="spellStart"/>
      <w:r>
        <w:t>Ceanothus</w:t>
      </w:r>
      <w:proofErr w:type="spellEnd"/>
      <w:r>
        <w:t xml:space="preserve"> </w:t>
      </w:r>
      <w:proofErr w:type="spellStart"/>
      <w:r>
        <w:t>americanus</w:t>
      </w:r>
      <w:proofErr w:type="spellEnd"/>
      <w:r w:rsidRPr="00561A8A">
        <w:t xml:space="preserve"> </w:t>
      </w:r>
      <w:r>
        <w:rPr>
          <w:i w:val="0"/>
        </w:rPr>
        <w:t>L.</w:t>
      </w:r>
    </w:p>
    <w:p w:rsidR="00064A38" w:rsidRPr="00561A8A" w:rsidRDefault="00064A38" w:rsidP="00064A38">
      <w:pPr>
        <w:pStyle w:val="Heading3"/>
        <w:jc w:val="center"/>
      </w:pPr>
      <w:r>
        <w:t>Plant Symbol = CEAM</w:t>
      </w:r>
    </w:p>
    <w:p w:rsidR="00064A38" w:rsidRDefault="00064A38" w:rsidP="00064A38">
      <w:pPr>
        <w:pStyle w:val="Heading4"/>
        <w:rPr>
          <w:i w:val="0"/>
        </w:rPr>
      </w:pPr>
    </w:p>
    <w:p w:rsidR="00064A38" w:rsidRDefault="00064A38" w:rsidP="00064A38">
      <w:pPr>
        <w:pStyle w:val="Heading4"/>
        <w:spacing w:after="120"/>
        <w:rPr>
          <w:i w:val="0"/>
        </w:rPr>
      </w:pPr>
      <w:r w:rsidRPr="00064A38">
        <w:rPr>
          <w:i w:val="0"/>
        </w:rPr>
        <w:t>Contributed by: USDA NRCS Manhattan Plant Materials Center</w:t>
      </w:r>
    </w:p>
    <w:p w:rsidR="000968E2" w:rsidRPr="000968E2" w:rsidRDefault="00064A38" w:rsidP="00064A38">
      <w:pPr>
        <w:pStyle w:val="Heading4"/>
        <w:rPr>
          <w:sz w:val="16"/>
          <w:szCs w:val="16"/>
        </w:rPr>
      </w:pPr>
      <w:r w:rsidRPr="00064A38">
        <w:rPr>
          <w:sz w:val="16"/>
          <w:szCs w:val="16"/>
        </w:rPr>
        <w:drawing>
          <wp:inline distT="0" distB="0" distL="0" distR="0">
            <wp:extent cx="1786973" cy="2385392"/>
            <wp:effectExtent l="19050" t="0" r="3727" b="0"/>
            <wp:docPr id="2" name="Picture 2" descr="Foliage and white flowers of New Jersey tea.">
              <a:hlinkClick xmlns:a="http://schemas.openxmlformats.org/drawingml/2006/main" r:id="rId9" tgtFrame="_blank" tooltip="&quot;Click to view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bot.org/gardeninghelp/images/low/thmb/G820-0901020.jpg">
                      <a:hlinkClick r:id="rId9" tgtFrame="_blank" tooltip="&quot;Click to view larger image&quot;"/>
                    </pic:cNvPr>
                    <pic:cNvPicPr>
                      <a:picLocks noChangeAspect="1" noChangeArrowheads="1"/>
                    </pic:cNvPicPr>
                  </pic:nvPicPr>
                  <pic:blipFill>
                    <a:blip r:embed="rId10" cstate="print"/>
                    <a:srcRect/>
                    <a:stretch>
                      <a:fillRect/>
                    </a:stretch>
                  </pic:blipFill>
                  <pic:spPr bwMode="auto">
                    <a:xfrm>
                      <a:off x="0" y="0"/>
                      <a:ext cx="1781175" cy="2381250"/>
                    </a:xfrm>
                    <a:prstGeom prst="rect">
                      <a:avLst/>
                    </a:prstGeom>
                    <a:noFill/>
                    <a:ln w="9525">
                      <a:noFill/>
                      <a:miter lim="800000"/>
                      <a:headEnd/>
                      <a:tailEnd/>
                    </a:ln>
                  </pic:spPr>
                </pic:pic>
              </a:graphicData>
            </a:graphic>
          </wp:inline>
        </w:drawing>
      </w:r>
      <w:r w:rsidRPr="00776CDA">
        <w:rPr>
          <w:i w:val="0"/>
          <w:sz w:val="16"/>
          <w:szCs w:val="16"/>
        </w:rPr>
        <w:t xml:space="preserve"> </w:t>
      </w:r>
    </w:p>
    <w:p w:rsidR="00064A38" w:rsidRPr="00064A38" w:rsidRDefault="00064A38" w:rsidP="00064A38">
      <w:pPr>
        <w:pStyle w:val="CaptionNRCS"/>
      </w:pPr>
      <w:proofErr w:type="gramStart"/>
      <w:r w:rsidRPr="00064A38">
        <w:t>New Jersey tea in full flower from the PLANTS Database.</w:t>
      </w:r>
      <w:proofErr w:type="gramEnd"/>
    </w:p>
    <w:p w:rsidR="00064A38" w:rsidRPr="004F0B30" w:rsidRDefault="00064A38" w:rsidP="00064A38">
      <w:pPr>
        <w:pStyle w:val="Heading4"/>
        <w:rPr>
          <w:i w:val="0"/>
        </w:rPr>
      </w:pPr>
      <w:r w:rsidRPr="00561A8A">
        <w:rPr>
          <w:b/>
          <w:i w:val="0"/>
        </w:rPr>
        <w:t>Alternate Names</w:t>
      </w:r>
      <w:r>
        <w:rPr>
          <w:b/>
          <w:i w:val="0"/>
        </w:rPr>
        <w:t xml:space="preserve"> </w:t>
      </w:r>
      <w:r>
        <w:rPr>
          <w:i w:val="0"/>
        </w:rPr>
        <w:t xml:space="preserve">redroot, Indian tea, wild snowball, snowbrush, and </w:t>
      </w:r>
      <w:proofErr w:type="spellStart"/>
      <w:r>
        <w:rPr>
          <w:i w:val="0"/>
        </w:rPr>
        <w:t>soapbloom</w:t>
      </w:r>
      <w:proofErr w:type="spellEnd"/>
    </w:p>
    <w:p w:rsidR="00064A38" w:rsidRPr="003631C1" w:rsidRDefault="00064A38" w:rsidP="00064A38">
      <w:pPr>
        <w:tabs>
          <w:tab w:val="left" w:pos="2430"/>
        </w:tabs>
        <w:jc w:val="left"/>
        <w:rPr>
          <w:sz w:val="20"/>
        </w:rPr>
      </w:pPr>
    </w:p>
    <w:p w:rsidR="00064A38" w:rsidRPr="00561A8A" w:rsidRDefault="00064A38" w:rsidP="00064A38">
      <w:pPr>
        <w:pStyle w:val="Heading4"/>
        <w:rPr>
          <w:b/>
          <w:bCs/>
          <w:i w:val="0"/>
          <w:iCs w:val="0"/>
        </w:rPr>
      </w:pPr>
      <w:r w:rsidRPr="00561A8A">
        <w:rPr>
          <w:b/>
          <w:bCs/>
          <w:i w:val="0"/>
          <w:iCs w:val="0"/>
        </w:rPr>
        <w:t>Uses</w:t>
      </w:r>
    </w:p>
    <w:p w:rsidR="00064A38" w:rsidRDefault="00064A38" w:rsidP="00064A38">
      <w:pPr>
        <w:tabs>
          <w:tab w:val="left" w:pos="2430"/>
        </w:tabs>
        <w:jc w:val="left"/>
        <w:rPr>
          <w:sz w:val="20"/>
        </w:rPr>
      </w:pPr>
      <w:r w:rsidRPr="005960C1">
        <w:rPr>
          <w:i/>
          <w:sz w:val="20"/>
        </w:rPr>
        <w:t>Wildlife:</w:t>
      </w:r>
      <w:r>
        <w:rPr>
          <w:sz w:val="20"/>
        </w:rPr>
        <w:t xml:space="preserve"> Rabbit, elk and deer browse New Jersey tea and turkey and quail eat the fruit. The small flowers attract numerous insects, especially bees, wasps, flies, and beetles. Butterflies and moths visit the flowers occasionally. These insects collect nectar from the flowers, although bees may also collect pollen. The caterpillars of the butterfly </w:t>
      </w:r>
      <w:proofErr w:type="spellStart"/>
      <w:r w:rsidRPr="007A76BE">
        <w:rPr>
          <w:i/>
          <w:sz w:val="20"/>
        </w:rPr>
        <w:t>Celestina</w:t>
      </w:r>
      <w:proofErr w:type="spellEnd"/>
      <w:r>
        <w:rPr>
          <w:sz w:val="20"/>
        </w:rPr>
        <w:t xml:space="preserve"> </w:t>
      </w:r>
      <w:proofErr w:type="spellStart"/>
      <w:r w:rsidRPr="007A76BE">
        <w:rPr>
          <w:i/>
          <w:sz w:val="20"/>
        </w:rPr>
        <w:t>neglecta</w:t>
      </w:r>
      <w:proofErr w:type="spellEnd"/>
      <w:r>
        <w:rPr>
          <w:sz w:val="20"/>
        </w:rPr>
        <w:t xml:space="preserve"> (summer azure) and the skipper </w:t>
      </w:r>
      <w:proofErr w:type="spellStart"/>
      <w:r w:rsidRPr="00612080">
        <w:rPr>
          <w:i/>
          <w:sz w:val="20"/>
        </w:rPr>
        <w:t>Erynnis</w:t>
      </w:r>
      <w:proofErr w:type="spellEnd"/>
      <w:r w:rsidRPr="00612080">
        <w:rPr>
          <w:i/>
          <w:sz w:val="20"/>
        </w:rPr>
        <w:t xml:space="preserve"> </w:t>
      </w:r>
      <w:proofErr w:type="spellStart"/>
      <w:r w:rsidRPr="00612080">
        <w:rPr>
          <w:i/>
          <w:sz w:val="20"/>
        </w:rPr>
        <w:t>martialis</w:t>
      </w:r>
      <w:proofErr w:type="spellEnd"/>
      <w:r>
        <w:rPr>
          <w:sz w:val="20"/>
        </w:rPr>
        <w:t xml:space="preserve"> (Mottled </w:t>
      </w:r>
      <w:proofErr w:type="spellStart"/>
      <w:r>
        <w:rPr>
          <w:sz w:val="20"/>
        </w:rPr>
        <w:t>Duskywing</w:t>
      </w:r>
      <w:proofErr w:type="spellEnd"/>
      <w:r>
        <w:rPr>
          <w:sz w:val="20"/>
        </w:rPr>
        <w:t xml:space="preserve">) feed on the flowers, flower buds, and fruit of a variety of small woody shrubs including New Jersey tea.  </w:t>
      </w:r>
    </w:p>
    <w:p w:rsidR="00064A38" w:rsidRDefault="00064A38" w:rsidP="00064A38">
      <w:pPr>
        <w:tabs>
          <w:tab w:val="left" w:pos="2430"/>
        </w:tabs>
        <w:jc w:val="left"/>
        <w:rPr>
          <w:sz w:val="20"/>
        </w:rPr>
      </w:pPr>
    </w:p>
    <w:p w:rsidR="00064A38" w:rsidRDefault="00064A38" w:rsidP="00064A38">
      <w:pPr>
        <w:tabs>
          <w:tab w:val="left" w:pos="2430"/>
        </w:tabs>
        <w:jc w:val="left"/>
        <w:rPr>
          <w:sz w:val="20"/>
        </w:rPr>
      </w:pPr>
      <w:proofErr w:type="spellStart"/>
      <w:r w:rsidRPr="00065B46">
        <w:rPr>
          <w:i/>
          <w:sz w:val="20"/>
        </w:rPr>
        <w:t>Ethnobotanical</w:t>
      </w:r>
      <w:proofErr w:type="spellEnd"/>
      <w:r w:rsidRPr="00065B46">
        <w:rPr>
          <w:i/>
          <w:sz w:val="20"/>
        </w:rPr>
        <w:t>:</w:t>
      </w:r>
      <w:r>
        <w:rPr>
          <w:sz w:val="20"/>
        </w:rPr>
        <w:t xml:space="preserve"> Tribes of the Missouri River region used the leaves for tea and the roots for fuel on hunting trips. Tribes of the Great Lakes Bioregion ascribed great power to its treatment of bowel troubles. Although New Jersey tea was never listed in the U.S. Pharmacopeia, it was used by some physicians. New Jersey tea is a strong astringent (8 percent tannins) and contains an alkaloid that is mildly </w:t>
      </w:r>
      <w:proofErr w:type="spellStart"/>
      <w:r>
        <w:rPr>
          <w:sz w:val="20"/>
        </w:rPr>
        <w:t>hypotensive</w:t>
      </w:r>
      <w:proofErr w:type="spellEnd"/>
      <w:r>
        <w:rPr>
          <w:sz w:val="20"/>
        </w:rPr>
        <w:t xml:space="preserve">. The leaves contain the </w:t>
      </w:r>
      <w:proofErr w:type="spellStart"/>
      <w:r>
        <w:rPr>
          <w:sz w:val="20"/>
        </w:rPr>
        <w:t>flavonols</w:t>
      </w:r>
      <w:proofErr w:type="spellEnd"/>
      <w:r>
        <w:rPr>
          <w:sz w:val="20"/>
        </w:rPr>
        <w:t xml:space="preserve"> </w:t>
      </w:r>
      <w:proofErr w:type="spellStart"/>
      <w:r>
        <w:rPr>
          <w:sz w:val="20"/>
        </w:rPr>
        <w:t>afzelin</w:t>
      </w:r>
      <w:proofErr w:type="spellEnd"/>
      <w:r>
        <w:rPr>
          <w:sz w:val="20"/>
        </w:rPr>
        <w:t xml:space="preserve">, </w:t>
      </w:r>
      <w:proofErr w:type="spellStart"/>
      <w:r>
        <w:rPr>
          <w:sz w:val="20"/>
        </w:rPr>
        <w:t>quercitrin</w:t>
      </w:r>
      <w:proofErr w:type="spellEnd"/>
      <w:r>
        <w:rPr>
          <w:sz w:val="20"/>
        </w:rPr>
        <w:t xml:space="preserve">, and </w:t>
      </w:r>
      <w:proofErr w:type="spellStart"/>
      <w:r>
        <w:rPr>
          <w:sz w:val="20"/>
        </w:rPr>
        <w:t>rutin</w:t>
      </w:r>
      <w:proofErr w:type="spellEnd"/>
      <w:r>
        <w:rPr>
          <w:sz w:val="20"/>
        </w:rPr>
        <w:t>. It was used by colonists during the Revolutionary War as a substitute for tea even though the leaves contained no caffeine. Recently it was discovered that the roots contain a blood-clotting agent.</w:t>
      </w:r>
    </w:p>
    <w:p w:rsidR="00064A38" w:rsidRPr="00065B46" w:rsidRDefault="00064A38" w:rsidP="00064A38">
      <w:pPr>
        <w:tabs>
          <w:tab w:val="left" w:pos="2430"/>
        </w:tabs>
        <w:jc w:val="left"/>
        <w:rPr>
          <w:sz w:val="20"/>
        </w:rPr>
      </w:pPr>
    </w:p>
    <w:p w:rsidR="00064A38" w:rsidRDefault="00064A38" w:rsidP="00064A38">
      <w:pPr>
        <w:tabs>
          <w:tab w:val="left" w:pos="2430"/>
        </w:tabs>
        <w:jc w:val="left"/>
        <w:rPr>
          <w:sz w:val="20"/>
        </w:rPr>
      </w:pPr>
      <w:r w:rsidRPr="003F44F6">
        <w:rPr>
          <w:i/>
          <w:sz w:val="20"/>
        </w:rPr>
        <w:t>Landscaping:</w:t>
      </w:r>
      <w:r>
        <w:rPr>
          <w:sz w:val="20"/>
        </w:rPr>
        <w:t xml:space="preserve"> New Jersey tea is a pretty shrub that can be cultivated for its fragrant white flower clusters and leaves for tea. Horticulturists have stated that it should be grown more as an ornamental plant especially in droughty sites.</w:t>
      </w:r>
    </w:p>
    <w:p w:rsidR="00064A38" w:rsidRPr="003F44F6" w:rsidRDefault="00064A38" w:rsidP="00064A38">
      <w:pPr>
        <w:tabs>
          <w:tab w:val="left" w:pos="2430"/>
        </w:tabs>
        <w:jc w:val="left"/>
        <w:rPr>
          <w:sz w:val="20"/>
        </w:rPr>
      </w:pPr>
      <w:r>
        <w:rPr>
          <w:sz w:val="20"/>
        </w:rPr>
        <w:t xml:space="preserve"> </w:t>
      </w:r>
    </w:p>
    <w:p w:rsidR="00064A38" w:rsidRPr="00695BDA" w:rsidRDefault="00064A38" w:rsidP="00064A38">
      <w:pPr>
        <w:pStyle w:val="Heading4"/>
        <w:rPr>
          <w:b/>
          <w:bCs/>
          <w:i w:val="0"/>
          <w:iCs w:val="0"/>
        </w:rPr>
      </w:pPr>
      <w:r w:rsidRPr="00561A8A">
        <w:rPr>
          <w:b/>
          <w:bCs/>
          <w:i w:val="0"/>
          <w:iCs w:val="0"/>
        </w:rPr>
        <w:t>Status</w:t>
      </w:r>
    </w:p>
    <w:p w:rsidR="00064A38" w:rsidRPr="00407CF9" w:rsidRDefault="00064A38" w:rsidP="00064A38">
      <w:pPr>
        <w:pStyle w:val="Bodytext0"/>
      </w:pPr>
      <w:r>
        <w:t>Please consult the PLANTS Web site and your State Department of Natural Resources for this plant’s current status (e.g., threatened or endangered species, state noxious status, and wetland indicator values).</w:t>
      </w:r>
    </w:p>
    <w:p w:rsidR="00064A38" w:rsidRDefault="00064A38" w:rsidP="00064A38">
      <w:pPr>
        <w:pStyle w:val="Header3"/>
        <w:keepNext w:val="0"/>
      </w:pPr>
    </w:p>
    <w:p w:rsidR="00064A38" w:rsidRPr="000548DF" w:rsidRDefault="00064A38" w:rsidP="00064A38">
      <w:pPr>
        <w:pStyle w:val="Heading4"/>
        <w:rPr>
          <w:b/>
          <w:bCs/>
          <w:i w:val="0"/>
          <w:iCs w:val="0"/>
        </w:rPr>
      </w:pPr>
      <w:r w:rsidRPr="00561A8A">
        <w:rPr>
          <w:b/>
          <w:bCs/>
          <w:i w:val="0"/>
          <w:iCs w:val="0"/>
        </w:rPr>
        <w:t>Description and Adaptation</w:t>
      </w:r>
      <w:r w:rsidRPr="00C43D6A">
        <w:rPr>
          <w:sz w:val="16"/>
          <w:szCs w:val="16"/>
        </w:rPr>
        <w:t xml:space="preserve"> </w:t>
      </w:r>
    </w:p>
    <w:p w:rsidR="00064A38" w:rsidRDefault="00064A38" w:rsidP="00064A38">
      <w:pPr>
        <w:tabs>
          <w:tab w:val="left" w:pos="2430"/>
        </w:tabs>
        <w:jc w:val="left"/>
        <w:rPr>
          <w:rFonts w:ascii="Verdana" w:hAnsi="Verdana"/>
          <w:noProof/>
          <w:color w:val="000000"/>
          <w:sz w:val="17"/>
          <w:szCs w:val="17"/>
        </w:rPr>
      </w:pPr>
    </w:p>
    <w:p w:rsidR="00064A38" w:rsidRDefault="00064A38" w:rsidP="00064A38">
      <w:pPr>
        <w:tabs>
          <w:tab w:val="left" w:pos="2430"/>
        </w:tabs>
        <w:jc w:val="left"/>
        <w:rPr>
          <w:rFonts w:ascii="Verdana" w:hAnsi="Verdana"/>
          <w:noProof/>
          <w:color w:val="000000"/>
          <w:sz w:val="17"/>
          <w:szCs w:val="17"/>
        </w:rPr>
      </w:pPr>
      <w:r>
        <w:rPr>
          <w:rFonts w:ascii="Verdana" w:hAnsi="Verdana"/>
          <w:noProof/>
          <w:color w:val="000000"/>
          <w:sz w:val="17"/>
          <w:szCs w:val="17"/>
        </w:rPr>
        <w:drawing>
          <wp:inline distT="0" distB="0" distL="0" distR="0">
            <wp:extent cx="2743200" cy="2278966"/>
            <wp:effectExtent l="19050" t="0" r="0" b="0"/>
            <wp:docPr id="5" name="Picture 1" descr="Map from Plants database indicating the distribution of New Jersey tea in eastern USA and canadian provinces on east co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nts.usda.gov/maps/large/CE/CEAM.png"/>
                    <pic:cNvPicPr>
                      <a:picLocks noChangeAspect="1" noChangeArrowheads="1"/>
                    </pic:cNvPicPr>
                  </pic:nvPicPr>
                  <pic:blipFill>
                    <a:blip r:embed="rId11" cstate="print"/>
                    <a:srcRect/>
                    <a:stretch>
                      <a:fillRect/>
                    </a:stretch>
                  </pic:blipFill>
                  <pic:spPr bwMode="auto">
                    <a:xfrm>
                      <a:off x="0" y="0"/>
                      <a:ext cx="2743200" cy="2278966"/>
                    </a:xfrm>
                    <a:prstGeom prst="rect">
                      <a:avLst/>
                    </a:prstGeom>
                    <a:noFill/>
                    <a:ln w="9525">
                      <a:noFill/>
                      <a:miter lim="800000"/>
                      <a:headEnd/>
                      <a:tailEnd/>
                    </a:ln>
                  </pic:spPr>
                </pic:pic>
              </a:graphicData>
            </a:graphic>
          </wp:inline>
        </w:drawing>
      </w:r>
    </w:p>
    <w:p w:rsidR="00064A38" w:rsidRDefault="00064A38" w:rsidP="00064A38">
      <w:pPr>
        <w:pStyle w:val="CaptionNRCS"/>
      </w:pPr>
      <w:proofErr w:type="gramStart"/>
      <w:r>
        <w:t>New Jersey tea distribution from USDA-NRCS PLANTS Database.</w:t>
      </w:r>
      <w:proofErr w:type="gramEnd"/>
    </w:p>
    <w:p w:rsidR="00064A38" w:rsidRDefault="00064A38" w:rsidP="00064A38">
      <w:pPr>
        <w:pStyle w:val="CaptionNRCS"/>
      </w:pPr>
    </w:p>
    <w:p w:rsidR="00064A38" w:rsidRPr="00BD0410" w:rsidRDefault="00064A38" w:rsidP="00064A38">
      <w:pPr>
        <w:jc w:val="left"/>
        <w:rPr>
          <w:sz w:val="20"/>
        </w:rPr>
      </w:pPr>
      <w:r w:rsidRPr="00BD0410">
        <w:rPr>
          <w:i/>
          <w:sz w:val="20"/>
        </w:rPr>
        <w:t>General:</w:t>
      </w:r>
      <w:r>
        <w:rPr>
          <w:sz w:val="20"/>
        </w:rPr>
        <w:t xml:space="preserve"> Buckthorn Family (</w:t>
      </w:r>
      <w:proofErr w:type="spellStart"/>
      <w:r>
        <w:rPr>
          <w:sz w:val="20"/>
        </w:rPr>
        <w:t>Rhamnaceae</w:t>
      </w:r>
      <w:proofErr w:type="spellEnd"/>
      <w:r>
        <w:rPr>
          <w:sz w:val="20"/>
        </w:rPr>
        <w:t xml:space="preserve">).  This shrubby, upright, deciduous, native perennial grows to approximately 3 feet in height. It will tiller at the base, sending up multiple stems. Its stems are light green and covered with fine white hairs which become woody with age in the absence of fire or browsing by wildlife. Leaves are alternate and broadly oblong-ovate, up to 3 inches long and 2 inches wide. The underside of the leaf is light green and covered with fine white hairs. The leaf margins are smooth to finely serrate, and slightly ciliate. The simple leaves have short petioles and three conspicuous palmate veins. From the axils of the upper leaves emerge long stalked clusters of numerous white flowers. These clusters of flowers are elongated and rounded. Each individual flower consists of a long slender tube terminated in five folded sepals. When the calyx opens five hatchet shaped petals with slender bases spread outward, while a large pistil and five stamens, with dark gray </w:t>
      </w:r>
      <w:proofErr w:type="spellStart"/>
      <w:r>
        <w:rPr>
          <w:sz w:val="20"/>
        </w:rPr>
        <w:t>anthers</w:t>
      </w:r>
      <w:proofErr w:type="spellEnd"/>
      <w:r>
        <w:rPr>
          <w:sz w:val="20"/>
        </w:rPr>
        <w:t xml:space="preserve"> emerge from the flower’s center.  The flowers have a pleasant fragrance and bloom for about a month during early summer. Later, three small (1/4 inch) </w:t>
      </w:r>
      <w:r>
        <w:rPr>
          <w:sz w:val="20"/>
        </w:rPr>
        <w:lastRenderedPageBreak/>
        <w:t xml:space="preserve">lobed fruits (Drupe) form, splitting into three </w:t>
      </w:r>
      <w:proofErr w:type="spellStart"/>
      <w:r>
        <w:rPr>
          <w:sz w:val="20"/>
        </w:rPr>
        <w:t>carpels</w:t>
      </w:r>
      <w:proofErr w:type="spellEnd"/>
      <w:r>
        <w:rPr>
          <w:sz w:val="20"/>
        </w:rPr>
        <w:t xml:space="preserve"> each containing a smooth coated, elliptical, brown seed. The root system consists of a stout, deeply anchored reddish taproot. Thus, the common name for New Jersey tea is red root.    </w:t>
      </w:r>
    </w:p>
    <w:p w:rsidR="00064A38" w:rsidRDefault="00064A38" w:rsidP="00064A38">
      <w:pPr>
        <w:tabs>
          <w:tab w:val="left" w:pos="2430"/>
        </w:tabs>
        <w:jc w:val="left"/>
        <w:rPr>
          <w:sz w:val="20"/>
        </w:rPr>
      </w:pPr>
      <w:r w:rsidRPr="00C430F6">
        <w:rPr>
          <w:sz w:val="20"/>
        </w:rPr>
        <w:t xml:space="preserve">For </w:t>
      </w:r>
      <w:r>
        <w:rPr>
          <w:sz w:val="20"/>
        </w:rPr>
        <w:t>updated</w:t>
      </w:r>
      <w:r w:rsidRPr="00C430F6">
        <w:rPr>
          <w:sz w:val="20"/>
        </w:rPr>
        <w:t xml:space="preserve"> distribution, please consult the Plant Profile page</w:t>
      </w:r>
      <w:r w:rsidRPr="001D1848">
        <w:rPr>
          <w:sz w:val="20"/>
        </w:rPr>
        <w:t xml:space="preserve"> for this species on the PLANTS Web site.</w:t>
      </w:r>
    </w:p>
    <w:p w:rsidR="00064A38" w:rsidRPr="001D1848" w:rsidRDefault="00064A38" w:rsidP="00064A38">
      <w:pPr>
        <w:tabs>
          <w:tab w:val="left" w:pos="2430"/>
        </w:tabs>
        <w:jc w:val="left"/>
        <w:rPr>
          <w:sz w:val="20"/>
        </w:rPr>
      </w:pPr>
    </w:p>
    <w:p w:rsidR="00064A38" w:rsidRPr="00324D9B" w:rsidRDefault="00064A38" w:rsidP="00064A38">
      <w:pPr>
        <w:tabs>
          <w:tab w:val="left" w:pos="2430"/>
        </w:tabs>
        <w:jc w:val="left"/>
        <w:rPr>
          <w:bCs/>
          <w:sz w:val="20"/>
        </w:rPr>
      </w:pPr>
      <w:r w:rsidRPr="001A2B24">
        <w:rPr>
          <w:i/>
          <w:sz w:val="20"/>
        </w:rPr>
        <w:t>Adaptation</w:t>
      </w:r>
      <w:r w:rsidRPr="001A2B24">
        <w:rPr>
          <w:b/>
          <w:bCs/>
          <w:i/>
          <w:sz w:val="20"/>
        </w:rPr>
        <w:t>:</w:t>
      </w:r>
      <w:r>
        <w:rPr>
          <w:b/>
          <w:bCs/>
          <w:sz w:val="20"/>
        </w:rPr>
        <w:t xml:space="preserve"> </w:t>
      </w:r>
      <w:r>
        <w:rPr>
          <w:bCs/>
          <w:sz w:val="20"/>
        </w:rPr>
        <w:t xml:space="preserve">New Jersey tea is usually found on the sandy soils of open woodlands and prairies, and on rocky hillsides. It is fire adapted with top growth being typically killed by fire, but vigorous </w:t>
      </w:r>
      <w:proofErr w:type="spellStart"/>
      <w:r>
        <w:rPr>
          <w:bCs/>
          <w:sz w:val="20"/>
        </w:rPr>
        <w:t>resprouting</w:t>
      </w:r>
      <w:proofErr w:type="spellEnd"/>
      <w:r>
        <w:rPr>
          <w:bCs/>
          <w:sz w:val="20"/>
        </w:rPr>
        <w:t xml:space="preserve"> from the undamaged rootstock. It has the ability to slowly spread from seed production; however the seedling vigor is considered quite low. </w:t>
      </w:r>
    </w:p>
    <w:p w:rsidR="00064A38" w:rsidRDefault="00064A38" w:rsidP="00064A38">
      <w:pPr>
        <w:tabs>
          <w:tab w:val="left" w:pos="2430"/>
        </w:tabs>
        <w:jc w:val="left"/>
        <w:rPr>
          <w:bCs/>
          <w:sz w:val="20"/>
        </w:rPr>
      </w:pPr>
      <w:r w:rsidRPr="001A2B24">
        <w:rPr>
          <w:bCs/>
          <w:sz w:val="20"/>
        </w:rPr>
        <w:t xml:space="preserve">Drought resistance </w:t>
      </w:r>
      <w:r>
        <w:rPr>
          <w:bCs/>
          <w:sz w:val="20"/>
        </w:rPr>
        <w:t>is very good, under severe drought the leaves will become discolored and shrivel, but quickly revive when moisture returns.</w:t>
      </w:r>
    </w:p>
    <w:p w:rsidR="00064A38" w:rsidRPr="001A2B24" w:rsidRDefault="00064A38" w:rsidP="00064A38">
      <w:pPr>
        <w:tabs>
          <w:tab w:val="left" w:pos="2430"/>
        </w:tabs>
        <w:jc w:val="left"/>
        <w:rPr>
          <w:bCs/>
          <w:sz w:val="20"/>
        </w:rPr>
      </w:pPr>
    </w:p>
    <w:p w:rsidR="00064A38" w:rsidRPr="00324D9B" w:rsidRDefault="00064A38" w:rsidP="00064A38">
      <w:pPr>
        <w:tabs>
          <w:tab w:val="left" w:pos="2430"/>
        </w:tabs>
        <w:jc w:val="left"/>
        <w:rPr>
          <w:b/>
          <w:bCs/>
          <w:iCs/>
        </w:rPr>
      </w:pPr>
      <w:r w:rsidRPr="00324D9B">
        <w:rPr>
          <w:b/>
          <w:bCs/>
          <w:sz w:val="20"/>
        </w:rPr>
        <w:t>E</w:t>
      </w:r>
      <w:r w:rsidRPr="00324D9B">
        <w:rPr>
          <w:b/>
          <w:bCs/>
          <w:iCs/>
        </w:rPr>
        <w:t>stablishment</w:t>
      </w:r>
    </w:p>
    <w:p w:rsidR="00064A38" w:rsidRPr="00E7169C" w:rsidRDefault="00064A38" w:rsidP="00064A38">
      <w:pPr>
        <w:jc w:val="left"/>
        <w:rPr>
          <w:sz w:val="20"/>
        </w:rPr>
      </w:pPr>
      <w:r>
        <w:rPr>
          <w:sz w:val="20"/>
        </w:rPr>
        <w:t>It can be propagated by root division in the fall, softwood cuttings forced in the greenhouse in spring, or by seed. Seed of New Jersey tea should be planted outside in the fall or early winter in a well drained soil site with full sun. Note that the plant does not require cold moist stratification, but spring plantings have been enhanced by submerging the seed in 180 degree Fahrenheit water the night before planting and allowing seeds to soak in the slowly cooling liquid. Since there are many mammalian herbivores that browse this species its establishment can be a challenge when there are large populations of these active browsing species about.</w:t>
      </w:r>
    </w:p>
    <w:p w:rsidR="00064A38" w:rsidRPr="003631C1" w:rsidRDefault="00064A38" w:rsidP="00064A38">
      <w:pPr>
        <w:tabs>
          <w:tab w:val="left" w:pos="2430"/>
        </w:tabs>
        <w:jc w:val="left"/>
        <w:rPr>
          <w:sz w:val="20"/>
        </w:rPr>
      </w:pPr>
    </w:p>
    <w:p w:rsidR="00064A38" w:rsidRPr="00561A8A" w:rsidRDefault="00064A38" w:rsidP="00064A38">
      <w:pPr>
        <w:pStyle w:val="Heading4"/>
        <w:rPr>
          <w:b/>
          <w:bCs/>
          <w:i w:val="0"/>
          <w:iCs w:val="0"/>
        </w:rPr>
      </w:pPr>
      <w:r w:rsidRPr="00561A8A">
        <w:rPr>
          <w:b/>
          <w:bCs/>
          <w:i w:val="0"/>
          <w:iCs w:val="0"/>
        </w:rPr>
        <w:t>Management</w:t>
      </w:r>
    </w:p>
    <w:p w:rsidR="00064A38" w:rsidRDefault="00064A38" w:rsidP="00064A38">
      <w:pPr>
        <w:tabs>
          <w:tab w:val="left" w:pos="2430"/>
        </w:tabs>
        <w:jc w:val="left"/>
        <w:rPr>
          <w:sz w:val="20"/>
        </w:rPr>
      </w:pPr>
      <w:r>
        <w:rPr>
          <w:sz w:val="20"/>
        </w:rPr>
        <w:t>Fire is a beneficial management tool in promoting the spread of this species. It has a high tolerance for drought and restricted water conditions. The plant cannot survive exposure to temperatures below negative 28 degrees Fahrenheit. New Jersey tea is listed as a threatened species in the state of Maine.</w:t>
      </w:r>
    </w:p>
    <w:p w:rsidR="00064A38" w:rsidRPr="003631C1" w:rsidRDefault="00064A38" w:rsidP="00064A38">
      <w:pPr>
        <w:tabs>
          <w:tab w:val="left" w:pos="2430"/>
        </w:tabs>
        <w:jc w:val="left"/>
        <w:rPr>
          <w:sz w:val="20"/>
        </w:rPr>
      </w:pPr>
    </w:p>
    <w:p w:rsidR="00064A38" w:rsidRPr="00561A8A" w:rsidRDefault="00064A38" w:rsidP="00064A38">
      <w:pPr>
        <w:pStyle w:val="Heading4"/>
        <w:rPr>
          <w:b/>
          <w:bCs/>
          <w:i w:val="0"/>
          <w:iCs w:val="0"/>
        </w:rPr>
      </w:pPr>
      <w:r w:rsidRPr="00561A8A">
        <w:rPr>
          <w:b/>
          <w:bCs/>
          <w:i w:val="0"/>
          <w:iCs w:val="0"/>
        </w:rPr>
        <w:t>Pests and Potential Problems</w:t>
      </w:r>
    </w:p>
    <w:p w:rsidR="00064A38" w:rsidRPr="003631C1" w:rsidRDefault="00064A38" w:rsidP="00064A38">
      <w:pPr>
        <w:pStyle w:val="Bodytext0"/>
      </w:pPr>
      <w:r>
        <w:t xml:space="preserve">Foliar disease is rarely a significant problem for this species; however it is susceptible to leaf spot and powdery mildew. </w:t>
      </w:r>
    </w:p>
    <w:p w:rsidR="00064A38" w:rsidRDefault="00064A38" w:rsidP="00064A38">
      <w:pPr>
        <w:pStyle w:val="Heading4"/>
        <w:rPr>
          <w:b/>
          <w:bCs/>
          <w:i w:val="0"/>
          <w:iCs w:val="0"/>
        </w:rPr>
      </w:pPr>
    </w:p>
    <w:p w:rsidR="00064A38" w:rsidRPr="00695BDA" w:rsidRDefault="00064A38" w:rsidP="00064A38">
      <w:pPr>
        <w:pStyle w:val="Heading4"/>
        <w:rPr>
          <w:b/>
          <w:bCs/>
          <w:i w:val="0"/>
          <w:iCs w:val="0"/>
        </w:rPr>
      </w:pPr>
      <w:r w:rsidRPr="00561A8A">
        <w:rPr>
          <w:b/>
          <w:bCs/>
          <w:i w:val="0"/>
          <w:iCs w:val="0"/>
        </w:rPr>
        <w:t>Control</w:t>
      </w:r>
    </w:p>
    <w:p w:rsidR="00064A38" w:rsidRPr="002D7A49" w:rsidRDefault="00064A38" w:rsidP="00064A38">
      <w:pPr>
        <w:pStyle w:val="Bodytext0"/>
      </w:pPr>
      <w:r>
        <w:t>Please contact your local agricultural extension specialist or county weed specialist to learn what works best in your area and how to use it safely.  Always read label and safety instructions for each control method.  Trade names and control measures appear in this document only to provide specific information.  USDA NRCS does not guarantee or warranty the products and control methods named, and other products may be equally effective.</w:t>
      </w:r>
    </w:p>
    <w:p w:rsidR="00064A38" w:rsidRDefault="00064A38" w:rsidP="00064A38">
      <w:pPr>
        <w:pStyle w:val="Header3"/>
        <w:keepNext w:val="0"/>
      </w:pPr>
    </w:p>
    <w:p w:rsidR="00064A38" w:rsidRPr="00695BDA" w:rsidRDefault="00064A38" w:rsidP="00064A38">
      <w:pPr>
        <w:pStyle w:val="Heading4"/>
        <w:rPr>
          <w:b/>
          <w:bCs/>
          <w:i w:val="0"/>
          <w:iCs w:val="0"/>
        </w:rPr>
      </w:pPr>
      <w:r>
        <w:rPr>
          <w:b/>
          <w:bCs/>
          <w:i w:val="0"/>
          <w:iCs w:val="0"/>
        </w:rPr>
        <w:br w:type="column"/>
      </w:r>
      <w:r w:rsidRPr="00561A8A">
        <w:rPr>
          <w:b/>
          <w:bCs/>
          <w:i w:val="0"/>
          <w:iCs w:val="0"/>
        </w:rPr>
        <w:lastRenderedPageBreak/>
        <w:t>Cultivars, Improved, and Selected Materials (and area of origin)</w:t>
      </w:r>
    </w:p>
    <w:p w:rsidR="00064A38" w:rsidRDefault="00064A38" w:rsidP="00064A38">
      <w:pPr>
        <w:tabs>
          <w:tab w:val="left" w:pos="2430"/>
        </w:tabs>
        <w:jc w:val="left"/>
        <w:rPr>
          <w:sz w:val="20"/>
        </w:rPr>
      </w:pPr>
      <w:r>
        <w:rPr>
          <w:sz w:val="20"/>
        </w:rPr>
        <w:t xml:space="preserve">The New Jersey tea is easily found in nurseries, garden stores and other plant dealers and distributors. It is native to the United States and has a moderate lifespan and a slow growth rate. </w:t>
      </w:r>
    </w:p>
    <w:p w:rsidR="00064A38" w:rsidRPr="003631C1" w:rsidRDefault="00064A38" w:rsidP="00064A38">
      <w:pPr>
        <w:tabs>
          <w:tab w:val="left" w:pos="2430"/>
        </w:tabs>
        <w:jc w:val="left"/>
        <w:rPr>
          <w:sz w:val="20"/>
        </w:rPr>
      </w:pPr>
    </w:p>
    <w:p w:rsidR="00064A38" w:rsidRDefault="00064A38" w:rsidP="00064A38">
      <w:pPr>
        <w:pStyle w:val="Heading4"/>
        <w:rPr>
          <w:b/>
          <w:bCs/>
          <w:i w:val="0"/>
          <w:iCs w:val="0"/>
        </w:rPr>
      </w:pPr>
      <w:r w:rsidRPr="00561A8A">
        <w:rPr>
          <w:b/>
          <w:bCs/>
          <w:i w:val="0"/>
          <w:iCs w:val="0"/>
        </w:rPr>
        <w:t xml:space="preserve">Prepared By </w:t>
      </w:r>
    </w:p>
    <w:p w:rsidR="00064A38" w:rsidRPr="00053ECB" w:rsidRDefault="00064A38" w:rsidP="00064A38">
      <w:pPr>
        <w:jc w:val="left"/>
        <w:rPr>
          <w:sz w:val="20"/>
        </w:rPr>
      </w:pPr>
      <w:proofErr w:type="gramStart"/>
      <w:r w:rsidRPr="00053ECB">
        <w:rPr>
          <w:sz w:val="20"/>
        </w:rPr>
        <w:t xml:space="preserve">Richard </w:t>
      </w:r>
      <w:r>
        <w:rPr>
          <w:sz w:val="20"/>
        </w:rPr>
        <w:t xml:space="preserve">L. </w:t>
      </w:r>
      <w:r w:rsidRPr="00053ECB">
        <w:rPr>
          <w:sz w:val="20"/>
        </w:rPr>
        <w:t>Wynia,</w:t>
      </w:r>
      <w:r>
        <w:rPr>
          <w:sz w:val="20"/>
        </w:rPr>
        <w:t xml:space="preserve"> USDA-NRCS</w:t>
      </w:r>
      <w:r w:rsidRPr="00053ECB">
        <w:rPr>
          <w:sz w:val="20"/>
        </w:rPr>
        <w:t xml:space="preserve"> Manhattan P</w:t>
      </w:r>
      <w:r>
        <w:rPr>
          <w:sz w:val="20"/>
        </w:rPr>
        <w:t xml:space="preserve">lant </w:t>
      </w:r>
      <w:r w:rsidRPr="00053ECB">
        <w:rPr>
          <w:sz w:val="20"/>
        </w:rPr>
        <w:t>M</w:t>
      </w:r>
      <w:r>
        <w:rPr>
          <w:sz w:val="20"/>
        </w:rPr>
        <w:t xml:space="preserve">aterials </w:t>
      </w:r>
      <w:r w:rsidRPr="00053ECB">
        <w:rPr>
          <w:sz w:val="20"/>
        </w:rPr>
        <w:t>C</w:t>
      </w:r>
      <w:r>
        <w:rPr>
          <w:sz w:val="20"/>
        </w:rPr>
        <w:t>enter, Manhattan, KS.</w:t>
      </w:r>
      <w:proofErr w:type="gramEnd"/>
      <w:r>
        <w:rPr>
          <w:sz w:val="20"/>
        </w:rPr>
        <w:t xml:space="preserve"> </w:t>
      </w:r>
    </w:p>
    <w:p w:rsidR="00064A38" w:rsidRDefault="00064A38" w:rsidP="00064A38">
      <w:pPr>
        <w:pStyle w:val="Header3"/>
        <w:keepNext w:val="0"/>
      </w:pPr>
    </w:p>
    <w:p w:rsidR="00064A38" w:rsidRPr="003F44F6" w:rsidRDefault="00064A38" w:rsidP="00064A38">
      <w:pPr>
        <w:pStyle w:val="Heading4"/>
        <w:rPr>
          <w:b/>
          <w:bCs/>
          <w:i w:val="0"/>
          <w:iCs w:val="0"/>
        </w:rPr>
      </w:pPr>
      <w:r w:rsidRPr="00561A8A">
        <w:rPr>
          <w:b/>
          <w:bCs/>
          <w:i w:val="0"/>
          <w:iCs w:val="0"/>
        </w:rPr>
        <w:t>Citation</w:t>
      </w:r>
    </w:p>
    <w:p w:rsidR="00064A38" w:rsidRDefault="00064A38" w:rsidP="00064A38">
      <w:pPr>
        <w:jc w:val="left"/>
        <w:rPr>
          <w:b/>
          <w:sz w:val="20"/>
        </w:rPr>
      </w:pPr>
      <w:proofErr w:type="gramStart"/>
      <w:r>
        <w:rPr>
          <w:sz w:val="20"/>
        </w:rPr>
        <w:t>Wynia, R.L. 2010.</w:t>
      </w:r>
      <w:proofErr w:type="gramEnd"/>
      <w:r>
        <w:rPr>
          <w:sz w:val="20"/>
        </w:rPr>
        <w:t xml:space="preserve"> </w:t>
      </w:r>
      <w:proofErr w:type="gramStart"/>
      <w:r>
        <w:rPr>
          <w:sz w:val="20"/>
        </w:rPr>
        <w:t>Plant fact sheet</w:t>
      </w:r>
      <w:r w:rsidRPr="00514BD8">
        <w:rPr>
          <w:sz w:val="20"/>
        </w:rPr>
        <w:t xml:space="preserve"> for </w:t>
      </w:r>
      <w:r>
        <w:rPr>
          <w:sz w:val="20"/>
        </w:rPr>
        <w:t>New Jersey tea (</w:t>
      </w:r>
      <w:proofErr w:type="spellStart"/>
      <w:r>
        <w:rPr>
          <w:sz w:val="20"/>
        </w:rPr>
        <w:t>Ceanothus</w:t>
      </w:r>
      <w:proofErr w:type="spellEnd"/>
      <w:r>
        <w:rPr>
          <w:sz w:val="20"/>
        </w:rPr>
        <w:t xml:space="preserve"> </w:t>
      </w:r>
      <w:proofErr w:type="spellStart"/>
      <w:r>
        <w:rPr>
          <w:sz w:val="20"/>
        </w:rPr>
        <w:t>americanus</w:t>
      </w:r>
      <w:proofErr w:type="spellEnd"/>
      <w:r>
        <w:rPr>
          <w:sz w:val="20"/>
        </w:rPr>
        <w:t>).</w:t>
      </w:r>
      <w:proofErr w:type="gramEnd"/>
      <w:r>
        <w:rPr>
          <w:sz w:val="20"/>
        </w:rPr>
        <w:t xml:space="preserve"> </w:t>
      </w:r>
      <w:proofErr w:type="gramStart"/>
      <w:r>
        <w:rPr>
          <w:sz w:val="20"/>
        </w:rPr>
        <w:t>USDA-Natural Resources Conservation Service, Manhattan Plant Materials Center.</w:t>
      </w:r>
      <w:proofErr w:type="gramEnd"/>
      <w:r>
        <w:rPr>
          <w:sz w:val="20"/>
        </w:rPr>
        <w:t xml:space="preserve"> Manhattan, KS 66502.</w:t>
      </w:r>
    </w:p>
    <w:p w:rsidR="00705B62" w:rsidRPr="00705B62" w:rsidRDefault="00064A38" w:rsidP="00705B62">
      <w:pPr>
        <w:pStyle w:val="NRCSBodyText"/>
        <w:spacing w:before="240"/>
        <w:rPr>
          <w:i/>
        </w:rPr>
      </w:pPr>
      <w:r>
        <w:t>Published:  September 2010</w:t>
      </w:r>
    </w:p>
    <w:p w:rsidR="009906F5" w:rsidRPr="00705B62" w:rsidRDefault="009906F5" w:rsidP="00776CDA">
      <w:pPr>
        <w:pStyle w:val="NRCSBodyText"/>
        <w:spacing w:before="240"/>
      </w:pPr>
      <w:r w:rsidRPr="00705B62">
        <w:t>Edited:</w:t>
      </w:r>
      <w:r w:rsidR="00064A38">
        <w:t xml:space="preserve">  </w:t>
      </w:r>
      <w:r w:rsidRPr="00705B62">
        <w:t>0</w:t>
      </w:r>
      <w:r w:rsidR="00064A38">
        <w:t>4Aug2010rw</w:t>
      </w:r>
    </w:p>
    <w:p w:rsidR="00117649" w:rsidRDefault="006C47E2" w:rsidP="00064A38">
      <w:pPr>
        <w:pStyle w:val="NRCSBodyText"/>
        <w:spacing w:before="240"/>
        <w:sectPr w:rsidR="00117649" w:rsidSect="00117649">
          <w:headerReference w:type="default" r:id="rId12"/>
          <w:footerReference w:type="default" r:id="rId13"/>
          <w:type w:val="continuous"/>
          <w:pgSz w:w="12240" w:h="15840" w:code="1"/>
          <w:pgMar w:top="1080" w:right="1080" w:bottom="1080" w:left="1080" w:header="720" w:footer="720" w:gutter="0"/>
          <w:cols w:num="2" w:space="720"/>
          <w:titlePg/>
          <w:docGrid w:linePitch="360"/>
        </w:sectPr>
      </w:pPr>
      <w:r w:rsidRPr="00810C71">
        <w:t>For more information about this and other plants, please contact your local NRCS field office or Conservation District</w:t>
      </w:r>
      <w:r w:rsidR="007D72E1" w:rsidRPr="00810C71">
        <w:t xml:space="preserve"> </w:t>
      </w:r>
      <w:r w:rsidR="00810C71" w:rsidRPr="00810C71">
        <w:t>&lt;</w:t>
      </w:r>
      <w:hyperlink r:id="rId14" w:tooltip="USDA NRCS Web site" w:history="1">
        <w:r w:rsidR="00810C71" w:rsidRPr="00810C71">
          <w:rPr>
            <w:rStyle w:val="Hyperlink"/>
          </w:rPr>
          <w:t>http://</w:t>
        </w:r>
        <w:r w:rsidR="007D72E1" w:rsidRPr="00810C71">
          <w:rPr>
            <w:rStyle w:val="Hyperlink"/>
          </w:rPr>
          <w:t>ww</w:t>
        </w:r>
        <w:r w:rsidR="00810C71" w:rsidRPr="00810C71">
          <w:rPr>
            <w:rStyle w:val="Hyperlink"/>
          </w:rPr>
          <w:t>w</w:t>
        </w:r>
        <w:r w:rsidR="007D72E1" w:rsidRPr="00810C71">
          <w:rPr>
            <w:rStyle w:val="Hyperlink"/>
          </w:rPr>
          <w:t>.nrcs.usda.gov/</w:t>
        </w:r>
      </w:hyperlink>
      <w:r w:rsidR="007D72E1" w:rsidRPr="00810C71">
        <w:t>&gt;</w:t>
      </w:r>
      <w:r w:rsidRPr="00810C71">
        <w:t>, and visit the PLANTS Web site</w:t>
      </w:r>
      <w:r w:rsidR="00C16499" w:rsidRPr="00810C71">
        <w:t xml:space="preserve"> </w:t>
      </w:r>
      <w:r w:rsidRPr="00810C71">
        <w:t>&lt;</w:t>
      </w:r>
      <w:hyperlink r:id="rId15" w:tooltip="Plants Web site" w:history="1">
        <w:r w:rsidRPr="00810C71">
          <w:rPr>
            <w:rStyle w:val="Hyperlink"/>
          </w:rPr>
          <w:t>http://plants.usda.gov</w:t>
        </w:r>
      </w:hyperlink>
      <w:r w:rsidRPr="00810C71">
        <w:t>&gt; or the Plant Materials Program Web site &lt;</w:t>
      </w:r>
      <w:hyperlink r:id="rId16" w:history="1">
        <w:r w:rsidR="00810C71" w:rsidRPr="00FB7A4D">
          <w:rPr>
            <w:rStyle w:val="Hyperlink"/>
          </w:rPr>
          <w:t>http://plant-materials.nrcs.usda.gov</w:t>
        </w:r>
      </w:hyperlink>
      <w:r w:rsidRPr="00810C71">
        <w:t>&gt;</w:t>
      </w:r>
    </w:p>
    <w:p w:rsidR="00117649" w:rsidRPr="00061FD0" w:rsidRDefault="00117649" w:rsidP="0095114D">
      <w:pPr>
        <w:pStyle w:val="Footer"/>
        <w:spacing w:before="240"/>
        <w:rPr>
          <w:b/>
          <w:color w:val="00A886"/>
          <w:sz w:val="20"/>
        </w:rPr>
      </w:pPr>
      <w:r w:rsidRPr="00CD5C3F">
        <w:rPr>
          <w:b/>
          <w:color w:val="00A886"/>
          <w:sz w:val="20"/>
        </w:rPr>
        <w:lastRenderedPageBreak/>
        <w:t>USDA IS AN EQUAL OPPORTUNITY PROVIDER AND EMPLOYER</w:t>
      </w:r>
    </w:p>
    <w:sectPr w:rsidR="00117649" w:rsidRPr="00061FD0" w:rsidSect="00061FD0">
      <w:type w:val="continuous"/>
      <w:pgSz w:w="12240" w:h="15840" w:code="1"/>
      <w:pgMar w:top="360" w:right="1440" w:bottom="36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875" w:rsidRDefault="002D1875">
      <w:r>
        <w:separator/>
      </w:r>
    </w:p>
  </w:endnote>
  <w:endnote w:type="continuationSeparator" w:id="0">
    <w:p w:rsidR="002D1875" w:rsidRDefault="002D18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2" w:rsidRPr="00117649" w:rsidRDefault="00D20E52" w:rsidP="001176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875" w:rsidRDefault="002D1875">
      <w:r>
        <w:separator/>
      </w:r>
    </w:p>
  </w:footnote>
  <w:footnote w:type="continuationSeparator" w:id="0">
    <w:p w:rsidR="002D1875" w:rsidRDefault="002D1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E52" w:rsidRDefault="00D20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4589BA8"/>
    <w:lvl w:ilvl="0">
      <w:start w:val="1"/>
      <w:numFmt w:val="decimal"/>
      <w:lvlText w:val="%1."/>
      <w:lvlJc w:val="left"/>
      <w:pPr>
        <w:tabs>
          <w:tab w:val="num" w:pos="1800"/>
        </w:tabs>
        <w:ind w:left="1800" w:hanging="360"/>
      </w:pPr>
    </w:lvl>
  </w:abstractNum>
  <w:abstractNum w:abstractNumId="1">
    <w:nsid w:val="FFFFFF7D"/>
    <w:multiLevelType w:val="singleLevel"/>
    <w:tmpl w:val="3E8CD366"/>
    <w:lvl w:ilvl="0">
      <w:start w:val="1"/>
      <w:numFmt w:val="decimal"/>
      <w:lvlText w:val="%1."/>
      <w:lvlJc w:val="left"/>
      <w:pPr>
        <w:tabs>
          <w:tab w:val="num" w:pos="1440"/>
        </w:tabs>
        <w:ind w:left="1440" w:hanging="360"/>
      </w:pPr>
    </w:lvl>
  </w:abstractNum>
  <w:abstractNum w:abstractNumId="2">
    <w:nsid w:val="FFFFFF7E"/>
    <w:multiLevelType w:val="singleLevel"/>
    <w:tmpl w:val="0A2C9F9A"/>
    <w:lvl w:ilvl="0">
      <w:start w:val="1"/>
      <w:numFmt w:val="decimal"/>
      <w:lvlText w:val="%1."/>
      <w:lvlJc w:val="left"/>
      <w:pPr>
        <w:tabs>
          <w:tab w:val="num" w:pos="1080"/>
        </w:tabs>
        <w:ind w:left="1080" w:hanging="360"/>
      </w:pPr>
    </w:lvl>
  </w:abstractNum>
  <w:abstractNum w:abstractNumId="3">
    <w:nsid w:val="FFFFFF7F"/>
    <w:multiLevelType w:val="singleLevel"/>
    <w:tmpl w:val="C5B649D0"/>
    <w:lvl w:ilvl="0">
      <w:start w:val="1"/>
      <w:numFmt w:val="decimal"/>
      <w:lvlText w:val="%1."/>
      <w:lvlJc w:val="left"/>
      <w:pPr>
        <w:tabs>
          <w:tab w:val="num" w:pos="720"/>
        </w:tabs>
        <w:ind w:left="720" w:hanging="360"/>
      </w:pPr>
    </w:lvl>
  </w:abstractNum>
  <w:abstractNum w:abstractNumId="4">
    <w:nsid w:val="FFFFFF80"/>
    <w:multiLevelType w:val="singleLevel"/>
    <w:tmpl w:val="3D00A9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BCF3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7A1B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E6D3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58AB86"/>
    <w:lvl w:ilvl="0">
      <w:start w:val="1"/>
      <w:numFmt w:val="decimal"/>
      <w:lvlText w:val="%1."/>
      <w:lvlJc w:val="left"/>
      <w:pPr>
        <w:tabs>
          <w:tab w:val="num" w:pos="360"/>
        </w:tabs>
        <w:ind w:left="360" w:hanging="360"/>
      </w:pPr>
    </w:lvl>
  </w:abstractNum>
  <w:abstractNum w:abstractNumId="9">
    <w:nsid w:val="FFFFFF89"/>
    <w:multiLevelType w:val="singleLevel"/>
    <w:tmpl w:val="D28CD4C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808"/>
  <w:defaultTabStop w:val="720"/>
  <w:drawingGridHorizontalSpacing w:val="120"/>
  <w:displayHorizontalDrawingGridEvery w:val="0"/>
  <w:displayVerticalDrawingGridEvery w:val="0"/>
  <w:noPunctuationKerning/>
  <w:characterSpacingControl w:val="doNotCompress"/>
  <w:hdrShapeDefaults>
    <o:shapedefaults v:ext="edit" spidmax="34818">
      <o:colormru v:ext="edit" colors="#0000b0,#0000c6,#060"/>
    </o:shapedefaults>
    <o:shapelayout v:ext="edit">
      <o:regrouptable v:ext="edit">
        <o:entry new="1" old="0"/>
        <o:entry new="2" old="0"/>
        <o:entry new="3" old="0"/>
        <o:entry new="4" old="3"/>
        <o:entry new="5" old="0"/>
        <o:entry new="6" old="0"/>
        <o:entry new="7" old="0"/>
        <o:entry new="8" old="0"/>
        <o:entry new="9" old="0"/>
        <o:entry new="10" old="0"/>
        <o:entry new="11" old="0"/>
        <o:entry new="12" old="0"/>
        <o:entry new="13" old="0"/>
        <o:entry new="14" old="0"/>
        <o:entry new="15" old="0"/>
        <o:entry new="16" old="15"/>
      </o:regrouptable>
    </o:shapelayout>
  </w:hdrShapeDefaults>
  <w:footnotePr>
    <w:footnote w:id="-1"/>
    <w:footnote w:id="0"/>
  </w:footnotePr>
  <w:endnotePr>
    <w:endnote w:id="-1"/>
    <w:endnote w:id="0"/>
  </w:endnotePr>
  <w:compat/>
  <w:rsids>
    <w:rsidRoot w:val="002D1875"/>
    <w:rsid w:val="0000182C"/>
    <w:rsid w:val="00005184"/>
    <w:rsid w:val="000175D4"/>
    <w:rsid w:val="000178ED"/>
    <w:rsid w:val="00044DD1"/>
    <w:rsid w:val="0004577C"/>
    <w:rsid w:val="00056463"/>
    <w:rsid w:val="000578C2"/>
    <w:rsid w:val="00064A38"/>
    <w:rsid w:val="00070BC9"/>
    <w:rsid w:val="00086114"/>
    <w:rsid w:val="000960D7"/>
    <w:rsid w:val="000968E2"/>
    <w:rsid w:val="000A4DDE"/>
    <w:rsid w:val="000C46B8"/>
    <w:rsid w:val="000D0108"/>
    <w:rsid w:val="000F1970"/>
    <w:rsid w:val="000F3296"/>
    <w:rsid w:val="00117649"/>
    <w:rsid w:val="00120F6B"/>
    <w:rsid w:val="00125BE3"/>
    <w:rsid w:val="00162ECD"/>
    <w:rsid w:val="0016580B"/>
    <w:rsid w:val="00171009"/>
    <w:rsid w:val="00174373"/>
    <w:rsid w:val="0018267D"/>
    <w:rsid w:val="001A3FFC"/>
    <w:rsid w:val="001A52AF"/>
    <w:rsid w:val="001C6E25"/>
    <w:rsid w:val="001D076F"/>
    <w:rsid w:val="001D1848"/>
    <w:rsid w:val="001D3F0B"/>
    <w:rsid w:val="001E6B6D"/>
    <w:rsid w:val="001F35D7"/>
    <w:rsid w:val="001F5751"/>
    <w:rsid w:val="002148DF"/>
    <w:rsid w:val="0021601C"/>
    <w:rsid w:val="00242709"/>
    <w:rsid w:val="00256DC2"/>
    <w:rsid w:val="0026727E"/>
    <w:rsid w:val="00267929"/>
    <w:rsid w:val="002710AC"/>
    <w:rsid w:val="00281336"/>
    <w:rsid w:val="00284422"/>
    <w:rsid w:val="00286EAC"/>
    <w:rsid w:val="002B7160"/>
    <w:rsid w:val="002D1875"/>
    <w:rsid w:val="002D3C5A"/>
    <w:rsid w:val="002D7A49"/>
    <w:rsid w:val="002E2F74"/>
    <w:rsid w:val="003050BA"/>
    <w:rsid w:val="00315F39"/>
    <w:rsid w:val="003361CB"/>
    <w:rsid w:val="003579D8"/>
    <w:rsid w:val="003631C1"/>
    <w:rsid w:val="00375E14"/>
    <w:rsid w:val="00377934"/>
    <w:rsid w:val="00383E58"/>
    <w:rsid w:val="0038415D"/>
    <w:rsid w:val="003A2960"/>
    <w:rsid w:val="003C5000"/>
    <w:rsid w:val="003D7758"/>
    <w:rsid w:val="003E064E"/>
    <w:rsid w:val="003E6391"/>
    <w:rsid w:val="003F1973"/>
    <w:rsid w:val="0040152F"/>
    <w:rsid w:val="004018AA"/>
    <w:rsid w:val="004052E3"/>
    <w:rsid w:val="0040539A"/>
    <w:rsid w:val="004261A4"/>
    <w:rsid w:val="004322D6"/>
    <w:rsid w:val="004340C9"/>
    <w:rsid w:val="00437F11"/>
    <w:rsid w:val="00453903"/>
    <w:rsid w:val="0046775F"/>
    <w:rsid w:val="00475C41"/>
    <w:rsid w:val="004867F5"/>
    <w:rsid w:val="00496FA1"/>
    <w:rsid w:val="004B628B"/>
    <w:rsid w:val="004B7357"/>
    <w:rsid w:val="004D34B0"/>
    <w:rsid w:val="004D7D29"/>
    <w:rsid w:val="004F0A5F"/>
    <w:rsid w:val="00521184"/>
    <w:rsid w:val="00521D04"/>
    <w:rsid w:val="0054009F"/>
    <w:rsid w:val="005427F1"/>
    <w:rsid w:val="00561A8A"/>
    <w:rsid w:val="00564985"/>
    <w:rsid w:val="00587B82"/>
    <w:rsid w:val="0059148B"/>
    <w:rsid w:val="00592CFA"/>
    <w:rsid w:val="005A7A54"/>
    <w:rsid w:val="005B7A24"/>
    <w:rsid w:val="005C1456"/>
    <w:rsid w:val="005C4132"/>
    <w:rsid w:val="005D2ECE"/>
    <w:rsid w:val="005E5E78"/>
    <w:rsid w:val="005F4FC1"/>
    <w:rsid w:val="0062577D"/>
    <w:rsid w:val="00647C24"/>
    <w:rsid w:val="006631A2"/>
    <w:rsid w:val="00665AF3"/>
    <w:rsid w:val="00667542"/>
    <w:rsid w:val="00672EB8"/>
    <w:rsid w:val="00676A70"/>
    <w:rsid w:val="00680FB5"/>
    <w:rsid w:val="00683584"/>
    <w:rsid w:val="00692190"/>
    <w:rsid w:val="006A7F33"/>
    <w:rsid w:val="006B445C"/>
    <w:rsid w:val="006C47E2"/>
    <w:rsid w:val="006E5F7B"/>
    <w:rsid w:val="006F0E21"/>
    <w:rsid w:val="00700843"/>
    <w:rsid w:val="00702FC1"/>
    <w:rsid w:val="00705B62"/>
    <w:rsid w:val="00717F00"/>
    <w:rsid w:val="00741185"/>
    <w:rsid w:val="0074131F"/>
    <w:rsid w:val="00742DE3"/>
    <w:rsid w:val="00772F6F"/>
    <w:rsid w:val="00774ABD"/>
    <w:rsid w:val="00776CDA"/>
    <w:rsid w:val="007B2285"/>
    <w:rsid w:val="007C52E4"/>
    <w:rsid w:val="007D72E1"/>
    <w:rsid w:val="007F678B"/>
    <w:rsid w:val="007F7A33"/>
    <w:rsid w:val="00810C71"/>
    <w:rsid w:val="008259A0"/>
    <w:rsid w:val="00827C92"/>
    <w:rsid w:val="008407F0"/>
    <w:rsid w:val="008455BA"/>
    <w:rsid w:val="00854604"/>
    <w:rsid w:val="008556D9"/>
    <w:rsid w:val="008650D5"/>
    <w:rsid w:val="00865FDC"/>
    <w:rsid w:val="00880D71"/>
    <w:rsid w:val="00885E30"/>
    <w:rsid w:val="008A2C3F"/>
    <w:rsid w:val="008B118A"/>
    <w:rsid w:val="008D3D78"/>
    <w:rsid w:val="008E7D1F"/>
    <w:rsid w:val="008F377B"/>
    <w:rsid w:val="008F3D5A"/>
    <w:rsid w:val="00902398"/>
    <w:rsid w:val="00942265"/>
    <w:rsid w:val="00942547"/>
    <w:rsid w:val="0095114D"/>
    <w:rsid w:val="00955302"/>
    <w:rsid w:val="00966A16"/>
    <w:rsid w:val="00987392"/>
    <w:rsid w:val="009906F5"/>
    <w:rsid w:val="009A0E7A"/>
    <w:rsid w:val="009B7D57"/>
    <w:rsid w:val="009C10B0"/>
    <w:rsid w:val="009C45C1"/>
    <w:rsid w:val="009D38B9"/>
    <w:rsid w:val="009D5F78"/>
    <w:rsid w:val="00A0079A"/>
    <w:rsid w:val="00A1146D"/>
    <w:rsid w:val="00A2247D"/>
    <w:rsid w:val="00A43227"/>
    <w:rsid w:val="00A46ABF"/>
    <w:rsid w:val="00A52D2C"/>
    <w:rsid w:val="00A82E8F"/>
    <w:rsid w:val="00A90C12"/>
    <w:rsid w:val="00A91834"/>
    <w:rsid w:val="00AA377C"/>
    <w:rsid w:val="00AB363D"/>
    <w:rsid w:val="00B00F6C"/>
    <w:rsid w:val="00B0669A"/>
    <w:rsid w:val="00B07BD5"/>
    <w:rsid w:val="00B35C3E"/>
    <w:rsid w:val="00B55E68"/>
    <w:rsid w:val="00B67FFC"/>
    <w:rsid w:val="00B730E7"/>
    <w:rsid w:val="00B8425D"/>
    <w:rsid w:val="00BC76F8"/>
    <w:rsid w:val="00BD37B0"/>
    <w:rsid w:val="00BE0AAA"/>
    <w:rsid w:val="00BE5356"/>
    <w:rsid w:val="00BE744D"/>
    <w:rsid w:val="00BE775B"/>
    <w:rsid w:val="00BF2C15"/>
    <w:rsid w:val="00C06924"/>
    <w:rsid w:val="00C16499"/>
    <w:rsid w:val="00C2775B"/>
    <w:rsid w:val="00C35078"/>
    <w:rsid w:val="00C36DFB"/>
    <w:rsid w:val="00C430F6"/>
    <w:rsid w:val="00C43D6A"/>
    <w:rsid w:val="00C86821"/>
    <w:rsid w:val="00CB4C7E"/>
    <w:rsid w:val="00CC1918"/>
    <w:rsid w:val="00CC4E6D"/>
    <w:rsid w:val="00CD49CC"/>
    <w:rsid w:val="00CD5C3F"/>
    <w:rsid w:val="00CE5409"/>
    <w:rsid w:val="00CF7EC1"/>
    <w:rsid w:val="00CF7F90"/>
    <w:rsid w:val="00D20E52"/>
    <w:rsid w:val="00D36CA3"/>
    <w:rsid w:val="00D57FE6"/>
    <w:rsid w:val="00D61972"/>
    <w:rsid w:val="00D62818"/>
    <w:rsid w:val="00D669F9"/>
    <w:rsid w:val="00D82E30"/>
    <w:rsid w:val="00DC616D"/>
    <w:rsid w:val="00DC7C36"/>
    <w:rsid w:val="00DD46A9"/>
    <w:rsid w:val="00DE0E57"/>
    <w:rsid w:val="00E30EC6"/>
    <w:rsid w:val="00E505BD"/>
    <w:rsid w:val="00E52D6E"/>
    <w:rsid w:val="00E80488"/>
    <w:rsid w:val="00EA5D73"/>
    <w:rsid w:val="00EC257E"/>
    <w:rsid w:val="00EE261A"/>
    <w:rsid w:val="00EE296B"/>
    <w:rsid w:val="00EF7390"/>
    <w:rsid w:val="00F0149C"/>
    <w:rsid w:val="00F202B5"/>
    <w:rsid w:val="00F3785A"/>
    <w:rsid w:val="00F71BD0"/>
    <w:rsid w:val="00F71F08"/>
    <w:rsid w:val="00F74365"/>
    <w:rsid w:val="00F802DB"/>
    <w:rsid w:val="00F82DDC"/>
    <w:rsid w:val="00F908A7"/>
    <w:rsid w:val="00F913EA"/>
    <w:rsid w:val="00FD2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colormru v:ext="edit" colors="#0000b0,#0000c6,#060"/>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aliases w:val="centered"/>
    <w:unhideWhenUsed/>
    <w:qFormat/>
    <w:rsid w:val="005B7A24"/>
    <w:pPr>
      <w:jc w:val="center"/>
    </w:pPr>
    <w:rPr>
      <w:sz w:val="24"/>
    </w:rPr>
  </w:style>
  <w:style w:type="paragraph" w:styleId="Heading1">
    <w:name w:val="heading 1"/>
    <w:aliases w:val="H1 NRCS"/>
    <w:next w:val="NRCSBodyText"/>
    <w:qFormat/>
    <w:rsid w:val="003E6391"/>
    <w:pPr>
      <w:jc w:val="center"/>
      <w:outlineLvl w:val="0"/>
    </w:pPr>
    <w:rPr>
      <w:b/>
      <w:bCs/>
      <w:i/>
      <w:caps/>
      <w:sz w:val="40"/>
      <w:szCs w:val="40"/>
    </w:rPr>
  </w:style>
  <w:style w:type="paragraph" w:styleId="Heading2">
    <w:name w:val="heading 2"/>
    <w:aliases w:val="H2 NRCS"/>
    <w:next w:val="NRCSBodyText"/>
    <w:qFormat/>
    <w:rsid w:val="003E6391"/>
    <w:pPr>
      <w:jc w:val="center"/>
      <w:outlineLvl w:val="1"/>
    </w:pPr>
    <w:rPr>
      <w:b/>
      <w:i/>
      <w:sz w:val="32"/>
      <w:szCs w:val="32"/>
    </w:rPr>
  </w:style>
  <w:style w:type="paragraph" w:styleId="Heading3">
    <w:name w:val="heading 3"/>
    <w:aliases w:val="H3 NRCS"/>
    <w:next w:val="NRCSBodyText"/>
    <w:qFormat/>
    <w:rsid w:val="00A91834"/>
    <w:pPr>
      <w:outlineLvl w:val="2"/>
    </w:pPr>
    <w:rPr>
      <w:b/>
    </w:rPr>
  </w:style>
  <w:style w:type="paragraph" w:styleId="Heading4">
    <w:name w:val="heading 4"/>
    <w:aliases w:val="H4 NRCS"/>
    <w:basedOn w:val="Header2"/>
    <w:next w:val="Normal"/>
    <w:qFormat/>
    <w:rsid w:val="00561A8A"/>
    <w:pPr>
      <w:outlineLvl w:val="3"/>
    </w:pPr>
  </w:style>
  <w:style w:type="paragraph" w:styleId="Heading5">
    <w:name w:val="heading 5"/>
    <w:basedOn w:val="Normal"/>
    <w:next w:val="Normal"/>
    <w:qFormat/>
    <w:rsid w:val="00774ABD"/>
    <w:pPr>
      <w:keepNext/>
      <w:tabs>
        <w:tab w:val="left" w:pos="2430"/>
      </w:tabs>
      <w:ind w:left="-180"/>
      <w:outlineLvl w:val="4"/>
    </w:pPr>
    <w:rPr>
      <w:b/>
      <w:sz w:val="20"/>
    </w:rPr>
  </w:style>
  <w:style w:type="paragraph" w:styleId="Heading6">
    <w:name w:val="heading 6"/>
    <w:basedOn w:val="Normal"/>
    <w:next w:val="Normal"/>
    <w:semiHidden/>
    <w:unhideWhenUsed/>
    <w:qFormat/>
    <w:rsid w:val="00774ABD"/>
    <w:pPr>
      <w:keepNext/>
      <w:outlineLvl w:val="5"/>
    </w:pPr>
    <w:rPr>
      <w:b/>
      <w:sz w:val="18"/>
    </w:rPr>
  </w:style>
  <w:style w:type="paragraph" w:styleId="Heading7">
    <w:name w:val="heading 7"/>
    <w:basedOn w:val="Normal"/>
    <w:next w:val="Normal"/>
    <w:semiHidden/>
    <w:unhideWhenUsed/>
    <w:qFormat/>
    <w:rsid w:val="00774ABD"/>
    <w:pPr>
      <w:keepNext/>
      <w:spacing w:before="80"/>
      <w:outlineLvl w:val="6"/>
    </w:pPr>
    <w:rPr>
      <w:b/>
      <w:color w:val="000000"/>
      <w:sz w:val="22"/>
    </w:rPr>
  </w:style>
  <w:style w:type="paragraph" w:styleId="Heading8">
    <w:name w:val="heading 8"/>
    <w:basedOn w:val="Normal"/>
    <w:next w:val="Normal"/>
    <w:semiHidden/>
    <w:unhideWhenUsed/>
    <w:qFormat/>
    <w:rsid w:val="00774ABD"/>
    <w:pPr>
      <w:keepNext/>
      <w:tabs>
        <w:tab w:val="left" w:pos="2430"/>
      </w:tabs>
      <w:ind w:left="-180"/>
      <w:outlineLvl w:val="7"/>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774ABD"/>
    <w:pPr>
      <w:tabs>
        <w:tab w:val="center" w:pos="4320"/>
        <w:tab w:val="right" w:pos="8640"/>
      </w:tabs>
    </w:pPr>
  </w:style>
  <w:style w:type="paragraph" w:styleId="Footer">
    <w:name w:val="footer"/>
    <w:basedOn w:val="Normal"/>
    <w:link w:val="FooterChar"/>
    <w:uiPriority w:val="99"/>
    <w:unhideWhenUsed/>
    <w:rsid w:val="00774ABD"/>
    <w:pPr>
      <w:tabs>
        <w:tab w:val="center" w:pos="4320"/>
        <w:tab w:val="right" w:pos="8640"/>
      </w:tabs>
    </w:pPr>
  </w:style>
  <w:style w:type="paragraph" w:styleId="BodyText">
    <w:name w:val="Body Text"/>
    <w:basedOn w:val="Normal"/>
    <w:link w:val="BodyTextChar"/>
    <w:semiHidden/>
    <w:unhideWhenUsed/>
    <w:rsid w:val="00774ABD"/>
    <w:pPr>
      <w:tabs>
        <w:tab w:val="left" w:pos="2520"/>
      </w:tabs>
    </w:pPr>
    <w:rPr>
      <w:color w:val="0000FF"/>
      <w:sz w:val="14"/>
    </w:rPr>
  </w:style>
  <w:style w:type="paragraph" w:styleId="BodyTextIndent">
    <w:name w:val="Body Text Indent"/>
    <w:basedOn w:val="Normal"/>
    <w:link w:val="BodyTextIndentChar"/>
    <w:semiHidden/>
    <w:unhideWhenUsed/>
    <w:rsid w:val="00774ABD"/>
    <w:pPr>
      <w:tabs>
        <w:tab w:val="left" w:pos="2430"/>
      </w:tabs>
      <w:ind w:left="-180"/>
    </w:pPr>
    <w:rPr>
      <w:sz w:val="20"/>
    </w:rPr>
  </w:style>
  <w:style w:type="character" w:styleId="Hyperlink">
    <w:name w:val="Hyperlink"/>
    <w:basedOn w:val="DefaultParagraphFont"/>
    <w:semiHidden/>
    <w:unhideWhenUsed/>
    <w:rsid w:val="00774ABD"/>
    <w:rPr>
      <w:color w:val="0000FF"/>
      <w:u w:val="single"/>
    </w:rPr>
  </w:style>
  <w:style w:type="paragraph" w:styleId="BodyText2">
    <w:name w:val="Body Text 2"/>
    <w:basedOn w:val="Normal"/>
    <w:semiHidden/>
    <w:unhideWhenUsed/>
    <w:rsid w:val="00774ABD"/>
  </w:style>
  <w:style w:type="character" w:styleId="PageNumber">
    <w:name w:val="page number"/>
    <w:basedOn w:val="DefaultParagraphFont"/>
    <w:unhideWhenUsed/>
    <w:rsid w:val="00774ABD"/>
  </w:style>
  <w:style w:type="character" w:styleId="FollowedHyperlink">
    <w:name w:val="FollowedHyperlink"/>
    <w:basedOn w:val="DefaultParagraphFont"/>
    <w:semiHidden/>
    <w:unhideWhenUsed/>
    <w:rsid w:val="00774ABD"/>
    <w:rPr>
      <w:color w:val="800080"/>
      <w:u w:val="single"/>
    </w:rPr>
  </w:style>
  <w:style w:type="paragraph" w:customStyle="1" w:styleId="TitleHeader">
    <w:name w:val="Title Header"/>
    <w:basedOn w:val="Heading2"/>
    <w:semiHidden/>
    <w:unhideWhenUsed/>
    <w:rsid w:val="000578C2"/>
    <w:rPr>
      <w:bCs/>
      <w:caps/>
      <w:sz w:val="40"/>
      <w:szCs w:val="40"/>
    </w:rPr>
  </w:style>
  <w:style w:type="paragraph" w:customStyle="1" w:styleId="Header2">
    <w:name w:val="Header 2"/>
    <w:basedOn w:val="Header"/>
    <w:unhideWhenUsed/>
    <w:rsid w:val="00F802DB"/>
    <w:pPr>
      <w:jc w:val="left"/>
    </w:pPr>
    <w:rPr>
      <w:i/>
      <w:iCs/>
      <w:sz w:val="20"/>
    </w:rPr>
  </w:style>
  <w:style w:type="paragraph" w:customStyle="1" w:styleId="Header3">
    <w:name w:val="Header 3"/>
    <w:basedOn w:val="Heading5"/>
    <w:unhideWhenUsed/>
    <w:rsid w:val="00F802DB"/>
    <w:pPr>
      <w:ind w:left="0"/>
      <w:jc w:val="left"/>
    </w:pPr>
    <w:rPr>
      <w:bCs/>
    </w:rPr>
  </w:style>
  <w:style w:type="paragraph" w:customStyle="1" w:styleId="NRCSBodyText">
    <w:name w:val="NRCS Body Text"/>
    <w:link w:val="NRCSBodyTextChar"/>
    <w:qFormat/>
    <w:rsid w:val="00D57FE6"/>
    <w:pPr>
      <w:tabs>
        <w:tab w:val="left" w:pos="2430"/>
      </w:tabs>
    </w:pPr>
  </w:style>
  <w:style w:type="character" w:customStyle="1" w:styleId="BodyTextChar">
    <w:name w:val="Body Text Char"/>
    <w:basedOn w:val="DefaultParagraphFont"/>
    <w:link w:val="BodyText"/>
    <w:semiHidden/>
    <w:rsid w:val="00561A8A"/>
    <w:rPr>
      <w:color w:val="0000FF"/>
      <w:sz w:val="14"/>
    </w:rPr>
  </w:style>
  <w:style w:type="character" w:customStyle="1" w:styleId="NRCSBodyTextChar">
    <w:name w:val="NRCS Body Text Char"/>
    <w:basedOn w:val="BodyTextChar"/>
    <w:link w:val="NRCSBodyText"/>
    <w:rsid w:val="00D57FE6"/>
    <w:rPr>
      <w:lang w:val="en-US" w:eastAsia="en-US" w:bidi="ar-SA"/>
    </w:rPr>
  </w:style>
  <w:style w:type="paragraph" w:customStyle="1" w:styleId="Header4">
    <w:name w:val="Header 4"/>
    <w:basedOn w:val="Heading5"/>
    <w:unhideWhenUsed/>
    <w:rsid w:val="00BE5356"/>
    <w:pPr>
      <w:ind w:left="0"/>
      <w:jc w:val="left"/>
    </w:pPr>
    <w:rPr>
      <w:b w:val="0"/>
      <w:sz w:val="14"/>
    </w:rPr>
  </w:style>
  <w:style w:type="paragraph" w:customStyle="1" w:styleId="Footer1">
    <w:name w:val="Footer 1"/>
    <w:basedOn w:val="BodyText"/>
    <w:link w:val="Footer1Char"/>
    <w:unhideWhenUsed/>
    <w:rsid w:val="00BE5356"/>
    <w:pPr>
      <w:jc w:val="left"/>
    </w:pPr>
    <w:rPr>
      <w:sz w:val="16"/>
    </w:rPr>
  </w:style>
  <w:style w:type="character" w:customStyle="1" w:styleId="Footer1Char">
    <w:name w:val="Footer 1 Char"/>
    <w:basedOn w:val="BodyTextChar"/>
    <w:link w:val="Footer1"/>
    <w:rsid w:val="00561A8A"/>
    <w:rPr>
      <w:sz w:val="16"/>
    </w:rPr>
  </w:style>
  <w:style w:type="paragraph" w:customStyle="1" w:styleId="Footer1Italic">
    <w:name w:val="Footer 1 + Italic"/>
    <w:basedOn w:val="Footer1"/>
    <w:semiHidden/>
    <w:unhideWhenUsed/>
    <w:rsid w:val="00BE5356"/>
    <w:rPr>
      <w:i/>
      <w:iCs/>
    </w:rPr>
  </w:style>
  <w:style w:type="paragraph" w:customStyle="1" w:styleId="BodytextItalic">
    <w:name w:val="Body text + Italic"/>
    <w:basedOn w:val="NRCSBodyText"/>
    <w:link w:val="BodytextItalicChar"/>
    <w:semiHidden/>
    <w:unhideWhenUsed/>
    <w:rsid w:val="004340C9"/>
    <w:rPr>
      <w:i/>
      <w:iCs/>
    </w:rPr>
  </w:style>
  <w:style w:type="character" w:customStyle="1" w:styleId="BodytextItalicChar">
    <w:name w:val="Body text + Italic Char"/>
    <w:basedOn w:val="NRCSBodyTextChar"/>
    <w:link w:val="BodytextItalic"/>
    <w:semiHidden/>
    <w:rsid w:val="00561A8A"/>
    <w:rPr>
      <w:i/>
      <w:iCs/>
    </w:rPr>
  </w:style>
  <w:style w:type="paragraph" w:customStyle="1" w:styleId="Titlesubheader1">
    <w:name w:val="Title subheader 1"/>
    <w:basedOn w:val="Normal"/>
    <w:link w:val="Titlesubheader1Char"/>
    <w:semiHidden/>
    <w:unhideWhenUsed/>
    <w:rsid w:val="008F3D5A"/>
    <w:rPr>
      <w:b/>
      <w:sz w:val="32"/>
      <w:szCs w:val="32"/>
    </w:rPr>
  </w:style>
  <w:style w:type="character" w:customStyle="1" w:styleId="Titlesubheader1Char">
    <w:name w:val="Title subheader 1 Char"/>
    <w:basedOn w:val="DefaultParagraphFont"/>
    <w:link w:val="Titlesubheader1"/>
    <w:semiHidden/>
    <w:rsid w:val="00561A8A"/>
    <w:rPr>
      <w:b/>
      <w:sz w:val="32"/>
      <w:szCs w:val="32"/>
    </w:rPr>
  </w:style>
  <w:style w:type="paragraph" w:customStyle="1" w:styleId="Titlesubheader2">
    <w:name w:val="Title subheader 2"/>
    <w:basedOn w:val="Normal"/>
    <w:semiHidden/>
    <w:unhideWhenUsed/>
    <w:rsid w:val="008F3D5A"/>
  </w:style>
  <w:style w:type="paragraph" w:styleId="NormalWeb">
    <w:name w:val="Normal (Web)"/>
    <w:basedOn w:val="Normal"/>
    <w:unhideWhenUsed/>
    <w:rsid w:val="002B7160"/>
    <w:pPr>
      <w:spacing w:before="100" w:beforeAutospacing="1" w:after="100" w:afterAutospacing="1"/>
      <w:jc w:val="left"/>
    </w:pPr>
    <w:rPr>
      <w:rFonts w:ascii="Verdana" w:hAnsi="Verdana"/>
      <w:color w:val="000000"/>
      <w:sz w:val="17"/>
      <w:szCs w:val="17"/>
    </w:rPr>
  </w:style>
  <w:style w:type="paragraph" w:styleId="BalloonText">
    <w:name w:val="Balloon Text"/>
    <w:basedOn w:val="Normal"/>
    <w:semiHidden/>
    <w:unhideWhenUsed/>
    <w:rsid w:val="00C16499"/>
    <w:rPr>
      <w:rFonts w:ascii="Tahoma" w:hAnsi="Tahoma" w:cs="Tahoma"/>
      <w:sz w:val="16"/>
      <w:szCs w:val="16"/>
    </w:rPr>
  </w:style>
  <w:style w:type="paragraph" w:customStyle="1" w:styleId="Default">
    <w:name w:val="Default"/>
    <w:unhideWhenUsed/>
    <w:rsid w:val="00F913EA"/>
    <w:pPr>
      <w:autoSpaceDE w:val="0"/>
      <w:autoSpaceDN w:val="0"/>
      <w:adjustRightInd w:val="0"/>
    </w:pPr>
    <w:rPr>
      <w:rFonts w:ascii="Times" w:hAnsi="Times" w:cs="Times"/>
      <w:color w:val="000000"/>
      <w:sz w:val="24"/>
      <w:szCs w:val="24"/>
    </w:rPr>
  </w:style>
  <w:style w:type="paragraph" w:customStyle="1" w:styleId="CaptionNRCS">
    <w:name w:val="Caption NRCS"/>
    <w:autoRedefine/>
    <w:qFormat/>
    <w:rsid w:val="00064A38"/>
    <w:pPr>
      <w:spacing w:before="120"/>
    </w:pPr>
    <w:rPr>
      <w:iCs/>
      <w:sz w:val="16"/>
      <w:szCs w:val="16"/>
    </w:rPr>
  </w:style>
  <w:style w:type="paragraph" w:styleId="Caption">
    <w:name w:val="caption"/>
    <w:basedOn w:val="Normal"/>
    <w:next w:val="Normal"/>
    <w:semiHidden/>
    <w:unhideWhenUsed/>
    <w:qFormat/>
    <w:rsid w:val="003C5000"/>
    <w:rPr>
      <w:b/>
      <w:bCs/>
      <w:sz w:val="20"/>
    </w:rPr>
  </w:style>
  <w:style w:type="paragraph" w:customStyle="1" w:styleId="StyleFooter1Auto">
    <w:name w:val="Style Footer 1 + Auto"/>
    <w:basedOn w:val="Footer1"/>
    <w:semiHidden/>
    <w:unhideWhenUsed/>
    <w:rsid w:val="00810C71"/>
    <w:rPr>
      <w:color w:val="auto"/>
    </w:rPr>
  </w:style>
  <w:style w:type="paragraph" w:styleId="Title">
    <w:name w:val="Title"/>
    <w:aliases w:val="Title NRCS"/>
    <w:next w:val="Heading1"/>
    <w:link w:val="TitleChar"/>
    <w:unhideWhenUsed/>
    <w:qFormat/>
    <w:rsid w:val="005B7A24"/>
    <w:pPr>
      <w:pBdr>
        <w:bottom w:val="single" w:sz="12" w:space="1" w:color="000000"/>
      </w:pBdr>
      <w:tabs>
        <w:tab w:val="left" w:pos="5040"/>
      </w:tabs>
      <w:outlineLvl w:val="0"/>
    </w:pPr>
    <w:rPr>
      <w:rFonts w:ascii="Myriad Pro" w:hAnsi="Myriad Pro"/>
      <w:bCs/>
      <w:color w:val="007AC3"/>
      <w:kern w:val="28"/>
      <w:sz w:val="60"/>
      <w:szCs w:val="32"/>
    </w:rPr>
  </w:style>
  <w:style w:type="character" w:customStyle="1" w:styleId="BodyTextIndentChar">
    <w:name w:val="Body Text Indent Char"/>
    <w:basedOn w:val="DefaultParagraphFont"/>
    <w:link w:val="BodyTextIndent"/>
    <w:semiHidden/>
    <w:rsid w:val="000960D7"/>
  </w:style>
  <w:style w:type="character" w:customStyle="1" w:styleId="TitleChar">
    <w:name w:val="Title Char"/>
    <w:aliases w:val="Title NRCS Char"/>
    <w:basedOn w:val="DefaultParagraphFont"/>
    <w:link w:val="Title"/>
    <w:rsid w:val="005B7A24"/>
    <w:rPr>
      <w:rFonts w:ascii="Myriad Pro" w:hAnsi="Myriad Pro"/>
      <w:bCs/>
      <w:color w:val="007AC3"/>
      <w:kern w:val="28"/>
      <w:sz w:val="60"/>
      <w:szCs w:val="32"/>
      <w:lang w:val="en-US" w:eastAsia="en-US" w:bidi="ar-SA"/>
    </w:rPr>
  </w:style>
  <w:style w:type="paragraph" w:styleId="DocumentMap">
    <w:name w:val="Document Map"/>
    <w:basedOn w:val="Normal"/>
    <w:link w:val="DocumentMapChar"/>
    <w:semiHidden/>
    <w:unhideWhenUsed/>
    <w:rsid w:val="00F82DDC"/>
    <w:rPr>
      <w:rFonts w:ascii="Tahoma" w:hAnsi="Tahoma" w:cs="Tahoma"/>
      <w:sz w:val="16"/>
      <w:szCs w:val="16"/>
    </w:rPr>
  </w:style>
  <w:style w:type="character" w:customStyle="1" w:styleId="DocumentMapChar">
    <w:name w:val="Document Map Char"/>
    <w:basedOn w:val="DefaultParagraphFont"/>
    <w:link w:val="DocumentMap"/>
    <w:semiHidden/>
    <w:rsid w:val="00F82DDC"/>
    <w:rPr>
      <w:rFonts w:ascii="Tahoma" w:hAnsi="Tahoma" w:cs="Tahoma"/>
      <w:sz w:val="16"/>
      <w:szCs w:val="16"/>
    </w:rPr>
  </w:style>
  <w:style w:type="character" w:customStyle="1" w:styleId="FooterChar">
    <w:name w:val="Footer Char"/>
    <w:basedOn w:val="DefaultParagraphFont"/>
    <w:link w:val="Footer"/>
    <w:uiPriority w:val="99"/>
    <w:rsid w:val="00700843"/>
    <w:rPr>
      <w:sz w:val="24"/>
    </w:rPr>
  </w:style>
  <w:style w:type="paragraph" w:customStyle="1" w:styleId="NRCSInstructionComments">
    <w:name w:val="NRCS Instruction Comments"/>
    <w:basedOn w:val="NRCSBodyText"/>
    <w:link w:val="NRCSInstructionCommentsChar"/>
    <w:qFormat/>
    <w:rsid w:val="00A91834"/>
    <w:rPr>
      <w:i/>
    </w:rPr>
  </w:style>
  <w:style w:type="paragraph" w:customStyle="1" w:styleId="PlantSymbol">
    <w:name w:val="Plant Symbol"/>
    <w:basedOn w:val="Normal"/>
    <w:link w:val="PlantSymbolChar"/>
    <w:qFormat/>
    <w:rsid w:val="00A91834"/>
  </w:style>
  <w:style w:type="character" w:customStyle="1" w:styleId="NRCSInstructionCommentsChar">
    <w:name w:val="NRCS Instruction Comments Char"/>
    <w:basedOn w:val="NRCSBodyTextChar"/>
    <w:link w:val="NRCSInstructionComments"/>
    <w:rsid w:val="00A91834"/>
    <w:rPr>
      <w:i/>
    </w:rPr>
  </w:style>
  <w:style w:type="character" w:customStyle="1" w:styleId="PlantSymbolChar">
    <w:name w:val="Plant Symbol Char"/>
    <w:basedOn w:val="DefaultParagraphFont"/>
    <w:link w:val="PlantSymbol"/>
    <w:rsid w:val="00A91834"/>
    <w:rPr>
      <w:sz w:val="24"/>
    </w:rPr>
  </w:style>
  <w:style w:type="paragraph" w:customStyle="1" w:styleId="BodytextNRCS">
    <w:name w:val="Body text NRCS"/>
    <w:link w:val="BodytextNRCSChar"/>
    <w:qFormat/>
    <w:rsid w:val="00A1146D"/>
    <w:pPr>
      <w:tabs>
        <w:tab w:val="left" w:pos="2430"/>
      </w:tabs>
    </w:pPr>
  </w:style>
  <w:style w:type="character" w:customStyle="1" w:styleId="BodytextNRCSChar">
    <w:name w:val="Body text NRCS Char"/>
    <w:basedOn w:val="BodyTextChar"/>
    <w:link w:val="BodytextNRCS"/>
    <w:rsid w:val="00A1146D"/>
    <w:rPr>
      <w:lang w:val="en-US" w:eastAsia="en-US" w:bidi="ar-SA"/>
    </w:rPr>
  </w:style>
  <w:style w:type="paragraph" w:customStyle="1" w:styleId="NRCSInstructionComment">
    <w:name w:val="NRCS Instruction Comment"/>
    <w:basedOn w:val="BodytextNRCS"/>
    <w:link w:val="NRCSInstructionCommentChar"/>
    <w:qFormat/>
    <w:rsid w:val="000968E2"/>
    <w:rPr>
      <w:i/>
    </w:rPr>
  </w:style>
  <w:style w:type="character" w:customStyle="1" w:styleId="NRCSInstructionCommentChar">
    <w:name w:val="NRCS Instruction Comment Char"/>
    <w:basedOn w:val="BodytextNRCSChar"/>
    <w:link w:val="NRCSInstructionComment"/>
    <w:rsid w:val="000968E2"/>
    <w:rPr>
      <w:i/>
    </w:rPr>
  </w:style>
  <w:style w:type="paragraph" w:customStyle="1" w:styleId="Bodytext0">
    <w:name w:val="Body text"/>
    <w:basedOn w:val="BodyText"/>
    <w:link w:val="BodytextChar0"/>
    <w:rsid w:val="00064A38"/>
    <w:pPr>
      <w:tabs>
        <w:tab w:val="left" w:pos="2430"/>
      </w:tabs>
      <w:jc w:val="left"/>
    </w:pPr>
    <w:rPr>
      <w:color w:val="auto"/>
      <w:sz w:val="20"/>
    </w:rPr>
  </w:style>
  <w:style w:type="character" w:customStyle="1" w:styleId="BodytextChar0">
    <w:name w:val="Body text Char"/>
    <w:basedOn w:val="BodyTextChar"/>
    <w:link w:val="Bodytext0"/>
    <w:rsid w:val="00064A38"/>
  </w:style>
</w:styles>
</file>

<file path=word/webSettings.xml><?xml version="1.0" encoding="utf-8"?>
<w:webSettings xmlns:r="http://schemas.openxmlformats.org/officeDocument/2006/relationships" xmlns:w="http://schemas.openxmlformats.org/wordprocessingml/2006/main">
  <w:divs>
    <w:div w:id="16029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lant-materials.nrcs.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plants.usda.gov/"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mobot.org/gardeninghelp/images/low/G820-0901020.jpg" TargetMode="External"/><Relationship Id="rId14" Type="http://schemas.openxmlformats.org/officeDocument/2006/relationships/hyperlink" Target="http://www.nrcs.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e.depue\Desktop\PG_FS%20templates%2012-14-10\fs_template_dec-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19C47815-26E8-4A96-AEDB-82BEF3DD833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fs_template_dec-2010.dotx</Template>
  <TotalTime>7</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Plant Fact Sheet template</vt:lpstr>
    </vt:vector>
  </TitlesOfParts>
  <Company>USDA NRCS National Plant Materials Center</Company>
  <LinksUpToDate>false</LinksUpToDate>
  <CharactersWithSpaces>6736</CharactersWithSpaces>
  <SharedDoc>false</SharedDoc>
  <HLinks>
    <vt:vector size="30" baseType="variant">
      <vt:variant>
        <vt:i4>7995511</vt:i4>
      </vt:variant>
      <vt:variant>
        <vt:i4>15</vt:i4>
      </vt:variant>
      <vt:variant>
        <vt:i4>0</vt:i4>
      </vt:variant>
      <vt:variant>
        <vt:i4>5</vt:i4>
      </vt:variant>
      <vt:variant>
        <vt:lpwstr>http://www.nrcs.usda.gov/about/civilrights/</vt:lpwstr>
      </vt:variant>
      <vt:variant>
        <vt:lpwstr/>
      </vt:variant>
      <vt:variant>
        <vt:i4>1507416</vt:i4>
      </vt:variant>
      <vt:variant>
        <vt:i4>12</vt:i4>
      </vt:variant>
      <vt:variant>
        <vt:i4>0</vt:i4>
      </vt:variant>
      <vt:variant>
        <vt:i4>5</vt:i4>
      </vt:variant>
      <vt:variant>
        <vt:lpwstr>http://plant-materials.nrcs.usda.gov/</vt:lpwstr>
      </vt:variant>
      <vt:variant>
        <vt:lpwstr/>
      </vt:variant>
      <vt:variant>
        <vt:i4>6488104</vt:i4>
      </vt:variant>
      <vt:variant>
        <vt:i4>9</vt:i4>
      </vt:variant>
      <vt:variant>
        <vt:i4>0</vt:i4>
      </vt:variant>
      <vt:variant>
        <vt:i4>5</vt:i4>
      </vt:variant>
      <vt:variant>
        <vt:lpwstr>http://plants.usda.gov/</vt:lpwstr>
      </vt:variant>
      <vt:variant>
        <vt:lpwstr/>
      </vt:variant>
      <vt:variant>
        <vt:i4>720897</vt:i4>
      </vt:variant>
      <vt:variant>
        <vt:i4>6</vt:i4>
      </vt:variant>
      <vt:variant>
        <vt:i4>0</vt:i4>
      </vt:variant>
      <vt:variant>
        <vt:i4>5</vt:i4>
      </vt:variant>
      <vt:variant>
        <vt:lpwstr>http://www.nrcs.usda.gov/</vt:lpwstr>
      </vt:variant>
      <vt:variant>
        <vt:lpwstr/>
      </vt:variant>
      <vt:variant>
        <vt:i4>6488104</vt:i4>
      </vt:variant>
      <vt:variant>
        <vt:i4>0</vt:i4>
      </vt:variant>
      <vt:variant>
        <vt:i4>0</vt:i4>
      </vt:variant>
      <vt:variant>
        <vt:i4>5</vt:i4>
      </vt:variant>
      <vt:variant>
        <vt:lpwstr>http://plants.usda.gov/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Tea, Ceanothus americanus, Plant Fact Sheet</dc:title>
  <dc:subject>New Jersey Tea, Ceanothus americanus, native sub-shrub common in rangeland situations. Used by wildlife, as a substitute for tea by native Americans. </dc:subject>
  <dc:creator>Richard Wynia, Manhattan PMC</dc:creator>
  <cp:keywords>New Jersey Tea, Ceanothus americanus, woody, native, perennial, sub shrub, </cp:keywords>
  <cp:lastModifiedBy>Julie DePue</cp:lastModifiedBy>
  <cp:revision>1</cp:revision>
  <cp:lastPrinted>2003-06-09T19:39:00Z</cp:lastPrinted>
  <dcterms:created xsi:type="dcterms:W3CDTF">2011-02-09T18:29:00Z</dcterms:created>
  <dcterms:modified xsi:type="dcterms:W3CDTF">2011-02-09T18:37:00Z</dcterms:modified>
</cp:coreProperties>
</file>