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4961"/>
        <w:gridCol w:w="4253"/>
        <w:gridCol w:w="4001"/>
      </w:tblGrid>
      <w:tr w:rsidR="00976420" w:rsidRPr="000954D8" w:rsidTr="000954D8">
        <w:tc>
          <w:tcPr>
            <w:tcW w:w="14174" w:type="dxa"/>
            <w:gridSpan w:val="4"/>
          </w:tcPr>
          <w:p w:rsidR="00976420" w:rsidRPr="000954D8" w:rsidRDefault="00976420" w:rsidP="000954D8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0954D8">
              <w:rPr>
                <w:rFonts w:ascii="Tahoma" w:hAnsi="Tahoma" w:cs="Tahoma"/>
                <w:b/>
              </w:rPr>
              <w:t>ART, DESIGN &amp; TECHNOLOGY, CURRICULUM MAP</w:t>
            </w:r>
          </w:p>
          <w:p w:rsidR="00976420" w:rsidRPr="000954D8" w:rsidRDefault="00976420" w:rsidP="000954D8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0954D8">
              <w:rPr>
                <w:rFonts w:ascii="Tahoma" w:hAnsi="Tahoma" w:cs="Tahoma"/>
                <w:b/>
              </w:rPr>
              <w:t>2010-2011</w:t>
            </w:r>
          </w:p>
        </w:tc>
      </w:tr>
      <w:tr w:rsidR="00976420" w:rsidRPr="000954D8" w:rsidTr="000954D8">
        <w:tc>
          <w:tcPr>
            <w:tcW w:w="959" w:type="dxa"/>
          </w:tcPr>
          <w:p w:rsidR="00976420" w:rsidRPr="000954D8" w:rsidRDefault="00976420" w:rsidP="000954D8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961" w:type="dxa"/>
          </w:tcPr>
          <w:p w:rsidR="00976420" w:rsidRPr="000954D8" w:rsidRDefault="00976420" w:rsidP="000954D8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0954D8">
              <w:rPr>
                <w:rFonts w:ascii="Tahoma" w:hAnsi="Tahoma" w:cs="Tahoma"/>
                <w:b/>
              </w:rPr>
              <w:t>AUTUMN</w:t>
            </w:r>
          </w:p>
        </w:tc>
        <w:tc>
          <w:tcPr>
            <w:tcW w:w="4253" w:type="dxa"/>
          </w:tcPr>
          <w:p w:rsidR="00976420" w:rsidRPr="000954D8" w:rsidRDefault="00976420" w:rsidP="000954D8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0954D8">
              <w:rPr>
                <w:rFonts w:ascii="Tahoma" w:hAnsi="Tahoma" w:cs="Tahoma"/>
                <w:b/>
              </w:rPr>
              <w:t>SPRING</w:t>
            </w:r>
          </w:p>
        </w:tc>
        <w:tc>
          <w:tcPr>
            <w:tcW w:w="4001" w:type="dxa"/>
          </w:tcPr>
          <w:p w:rsidR="00976420" w:rsidRPr="000954D8" w:rsidRDefault="00976420" w:rsidP="000954D8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0954D8">
              <w:rPr>
                <w:rFonts w:ascii="Tahoma" w:hAnsi="Tahoma" w:cs="Tahoma"/>
                <w:b/>
              </w:rPr>
              <w:t>SUMMER</w:t>
            </w:r>
          </w:p>
        </w:tc>
      </w:tr>
      <w:tr w:rsidR="00976420" w:rsidRPr="000954D8" w:rsidTr="000954D8">
        <w:trPr>
          <w:trHeight w:val="3843"/>
        </w:trPr>
        <w:tc>
          <w:tcPr>
            <w:tcW w:w="959" w:type="dxa"/>
          </w:tcPr>
          <w:p w:rsidR="00976420" w:rsidRPr="000954D8" w:rsidRDefault="00976420" w:rsidP="000954D8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0954D8">
              <w:rPr>
                <w:rFonts w:ascii="Tahoma" w:hAnsi="Tahoma" w:cs="Tahoma"/>
                <w:b/>
              </w:rPr>
              <w:t>YEAR 7</w:t>
            </w:r>
          </w:p>
        </w:tc>
        <w:tc>
          <w:tcPr>
            <w:tcW w:w="4961" w:type="dxa"/>
          </w:tcPr>
          <w:p w:rsidR="00976420" w:rsidRPr="000954D8" w:rsidRDefault="00976420" w:rsidP="000954D8">
            <w:pPr>
              <w:spacing w:after="0" w:line="240" w:lineRule="auto"/>
            </w:pPr>
            <w:r w:rsidRPr="000954D8">
              <w:rPr>
                <w:b/>
              </w:rPr>
              <w:t>THEME</w:t>
            </w:r>
            <w:r w:rsidRPr="000954D8">
              <w:t>: FISH,OBSERVATION &amp; INTERPRETATION</w:t>
            </w:r>
          </w:p>
          <w:p w:rsidR="00976420" w:rsidRPr="000954D8" w:rsidRDefault="00976420" w:rsidP="000954D8">
            <w:pPr>
              <w:spacing w:after="0" w:line="240" w:lineRule="auto"/>
              <w:rPr>
                <w:b/>
              </w:rPr>
            </w:pPr>
            <w:r w:rsidRPr="000954D8">
              <w:rPr>
                <w:b/>
              </w:rPr>
              <w:t>PROJECTS</w:t>
            </w:r>
          </w:p>
          <w:p w:rsidR="00976420" w:rsidRPr="000954D8" w:rsidRDefault="00976420" w:rsidP="000954D8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0954D8">
              <w:t>CARD RELIEF MIXED MEDIA PANELS</w:t>
            </w:r>
          </w:p>
          <w:p w:rsidR="00976420" w:rsidRPr="000954D8" w:rsidRDefault="00976420" w:rsidP="000954D8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0954D8">
              <w:t>FISH IN A DISH - CERAMICS</w:t>
            </w:r>
          </w:p>
          <w:p w:rsidR="00976420" w:rsidRPr="000954D8" w:rsidRDefault="00976420" w:rsidP="000954D8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0954D8">
              <w:t>MOBILES  (group project)</w:t>
            </w:r>
          </w:p>
          <w:p w:rsidR="00976420" w:rsidRPr="000954D8" w:rsidRDefault="00976420" w:rsidP="000954D8">
            <w:pPr>
              <w:spacing w:after="0" w:line="240" w:lineRule="auto"/>
              <w:rPr>
                <w:b/>
              </w:rPr>
            </w:pPr>
            <w:r w:rsidRPr="000954D8">
              <w:rPr>
                <w:b/>
              </w:rPr>
              <w:t>SKILLS:</w:t>
            </w:r>
          </w:p>
          <w:p w:rsidR="00976420" w:rsidRPr="000954D8" w:rsidRDefault="00976420" w:rsidP="000954D8">
            <w:pPr>
              <w:spacing w:after="0" w:line="240" w:lineRule="auto"/>
            </w:pPr>
            <w:r w:rsidRPr="000954D8">
              <w:t>Observational drawing, media testing, compositional design, card cutting and construction, ceramic mould making, slab rolling, applied and indented decorative ceramic techniques</w:t>
            </w:r>
          </w:p>
          <w:p w:rsidR="00976420" w:rsidRPr="000954D8" w:rsidRDefault="00976420" w:rsidP="000954D8">
            <w:pPr>
              <w:spacing w:after="0" w:line="240" w:lineRule="auto"/>
            </w:pPr>
            <w:r w:rsidRPr="000954D8">
              <w:t xml:space="preserve">Team work, sketchbook skills </w:t>
            </w:r>
          </w:p>
          <w:p w:rsidR="00976420" w:rsidRPr="000954D8" w:rsidRDefault="00976420" w:rsidP="000954D8">
            <w:pPr>
              <w:spacing w:after="0" w:line="240" w:lineRule="auto"/>
            </w:pPr>
            <w:r w:rsidRPr="000954D8">
              <w:rPr>
                <w:b/>
              </w:rPr>
              <w:t>CONTEXT</w:t>
            </w:r>
            <w:r w:rsidRPr="000954D8">
              <w:t>: Alexander Calder, range of artists using fish motifs , Carey Moon ceramics, Picasso ceramics</w:t>
            </w:r>
          </w:p>
          <w:p w:rsidR="00976420" w:rsidRPr="000954D8" w:rsidRDefault="00976420" w:rsidP="000954D8">
            <w:pPr>
              <w:spacing w:after="0" w:line="240" w:lineRule="auto"/>
            </w:pPr>
          </w:p>
        </w:tc>
        <w:tc>
          <w:tcPr>
            <w:tcW w:w="4253" w:type="dxa"/>
          </w:tcPr>
          <w:p w:rsidR="00976420" w:rsidRPr="000954D8" w:rsidRDefault="00976420" w:rsidP="000954D8">
            <w:pPr>
              <w:spacing w:after="0" w:line="240" w:lineRule="auto"/>
            </w:pPr>
            <w:r w:rsidRPr="000954D8">
              <w:rPr>
                <w:b/>
              </w:rPr>
              <w:t>THEME</w:t>
            </w:r>
            <w:r w:rsidRPr="000954D8">
              <w:t>: RWANDA AID PRODUCT DESIGN</w:t>
            </w:r>
          </w:p>
          <w:p w:rsidR="00976420" w:rsidRPr="000954D8" w:rsidRDefault="00976420" w:rsidP="000954D8">
            <w:pPr>
              <w:spacing w:after="0" w:line="240" w:lineRule="auto"/>
              <w:rPr>
                <w:b/>
              </w:rPr>
            </w:pPr>
            <w:r w:rsidRPr="000954D8">
              <w:rPr>
                <w:b/>
              </w:rPr>
              <w:t>PROJECTS</w:t>
            </w:r>
          </w:p>
          <w:p w:rsidR="00976420" w:rsidRPr="000954D8" w:rsidRDefault="00976420" w:rsidP="000954D8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0954D8">
              <w:t>JEWELLERY DESIGN</w:t>
            </w:r>
          </w:p>
          <w:p w:rsidR="00976420" w:rsidRPr="000954D8" w:rsidRDefault="00976420" w:rsidP="000954D8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0954D8">
              <w:t>PRINTMAKING</w:t>
            </w:r>
          </w:p>
          <w:p w:rsidR="00976420" w:rsidRPr="000954D8" w:rsidRDefault="00976420" w:rsidP="000954D8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0954D8">
              <w:t>PRODUCT DESIGN</w:t>
            </w:r>
          </w:p>
          <w:p w:rsidR="00976420" w:rsidRPr="000954D8" w:rsidRDefault="00976420" w:rsidP="000954D8">
            <w:pPr>
              <w:spacing w:after="0" w:line="240" w:lineRule="auto"/>
            </w:pPr>
            <w:r w:rsidRPr="000954D8">
              <w:rPr>
                <w:b/>
              </w:rPr>
              <w:t>SKILLS</w:t>
            </w:r>
            <w:r w:rsidRPr="000954D8">
              <w:t xml:space="preserve">: </w:t>
            </w:r>
          </w:p>
          <w:p w:rsidR="00976420" w:rsidRPr="000954D8" w:rsidRDefault="00976420" w:rsidP="000954D8">
            <w:pPr>
              <w:spacing w:after="0" w:line="240" w:lineRule="auto"/>
            </w:pPr>
            <w:r w:rsidRPr="000954D8">
              <w:t>Observational drawing, design processes, paper  bead construction, bead  threading, lino printing, product design and making of prototypes</w:t>
            </w:r>
          </w:p>
          <w:p w:rsidR="00976420" w:rsidRPr="000954D8" w:rsidRDefault="00976420" w:rsidP="000954D8">
            <w:pPr>
              <w:spacing w:after="0" w:line="240" w:lineRule="auto"/>
            </w:pPr>
            <w:r w:rsidRPr="000954D8">
              <w:t>sketchbook  and design skills</w:t>
            </w:r>
          </w:p>
          <w:p w:rsidR="00976420" w:rsidRPr="000954D8" w:rsidRDefault="00976420" w:rsidP="000954D8">
            <w:pPr>
              <w:spacing w:after="0" w:line="240" w:lineRule="auto"/>
            </w:pPr>
            <w:r w:rsidRPr="000954D8">
              <w:rPr>
                <w:b/>
              </w:rPr>
              <w:t>CONTEXT</w:t>
            </w:r>
            <w:r w:rsidRPr="000954D8">
              <w:t>: Rwanda Aid products, examples of jewellery, examples of lino prints, African patterns &amp; designs</w:t>
            </w:r>
          </w:p>
          <w:p w:rsidR="00976420" w:rsidRPr="000954D8" w:rsidRDefault="00976420" w:rsidP="000954D8">
            <w:pPr>
              <w:spacing w:after="0" w:line="240" w:lineRule="auto"/>
            </w:pPr>
          </w:p>
          <w:p w:rsidR="00976420" w:rsidRPr="000954D8" w:rsidRDefault="00976420" w:rsidP="000954D8">
            <w:pPr>
              <w:spacing w:after="0" w:line="240" w:lineRule="auto"/>
            </w:pPr>
          </w:p>
        </w:tc>
        <w:tc>
          <w:tcPr>
            <w:tcW w:w="4001" w:type="dxa"/>
          </w:tcPr>
          <w:p w:rsidR="00976420" w:rsidRPr="000954D8" w:rsidRDefault="00976420" w:rsidP="000954D8">
            <w:pPr>
              <w:spacing w:after="0" w:line="240" w:lineRule="auto"/>
            </w:pPr>
            <w:r w:rsidRPr="000954D8">
              <w:rPr>
                <w:b/>
              </w:rPr>
              <w:t>THEME</w:t>
            </w:r>
            <w:r w:rsidRPr="000954D8">
              <w:t xml:space="preserve">: ‘MINI BAUHAUS’ – squares, circles , cubes , spheres, cylinders &amp; cones </w:t>
            </w:r>
          </w:p>
          <w:p w:rsidR="00976420" w:rsidRPr="000954D8" w:rsidRDefault="00976420" w:rsidP="000954D8">
            <w:pPr>
              <w:spacing w:after="0" w:line="240" w:lineRule="auto"/>
              <w:rPr>
                <w:b/>
              </w:rPr>
            </w:pPr>
            <w:r w:rsidRPr="000954D8">
              <w:rPr>
                <w:b/>
              </w:rPr>
              <w:t>PROJECTS</w:t>
            </w:r>
          </w:p>
          <w:p w:rsidR="00976420" w:rsidRPr="000954D8" w:rsidRDefault="00976420" w:rsidP="000954D8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0954D8">
              <w:t>Variety of weekly projects exploring ideas  developed by the Bauhaus School</w:t>
            </w:r>
          </w:p>
          <w:p w:rsidR="00976420" w:rsidRPr="000954D8" w:rsidRDefault="00976420" w:rsidP="000954D8">
            <w:pPr>
              <w:spacing w:after="0" w:line="240" w:lineRule="auto"/>
            </w:pPr>
            <w:r w:rsidRPr="000954D8">
              <w:rPr>
                <w:b/>
              </w:rPr>
              <w:t>SKILLS</w:t>
            </w:r>
            <w:r w:rsidRPr="000954D8">
              <w:t>:</w:t>
            </w:r>
          </w:p>
          <w:p w:rsidR="00976420" w:rsidRPr="000954D8" w:rsidRDefault="00976420" w:rsidP="000954D8">
            <w:pPr>
              <w:spacing w:after="0" w:line="240" w:lineRule="auto"/>
            </w:pPr>
            <w:r w:rsidRPr="000954D8">
              <w:t>Exploring the formal elements in 2 and 2 dimensions</w:t>
            </w:r>
          </w:p>
          <w:p w:rsidR="00976420" w:rsidRPr="000954D8" w:rsidRDefault="00976420" w:rsidP="000954D8">
            <w:pPr>
              <w:spacing w:after="0" w:line="240" w:lineRule="auto"/>
            </w:pPr>
            <w:r w:rsidRPr="000954D8">
              <w:t>Drawing, tone , line, colour</w:t>
            </w:r>
          </w:p>
          <w:p w:rsidR="00976420" w:rsidRPr="000954D8" w:rsidRDefault="00976420" w:rsidP="000954D8">
            <w:pPr>
              <w:spacing w:after="0" w:line="240" w:lineRule="auto"/>
            </w:pPr>
            <w:r w:rsidRPr="000954D8">
              <w:rPr>
                <w:b/>
              </w:rPr>
              <w:t>CONTEXT</w:t>
            </w:r>
            <w:r w:rsidRPr="000954D8">
              <w:t xml:space="preserve"> : Bauhaus school of Art &amp; Design</w:t>
            </w:r>
          </w:p>
          <w:p w:rsidR="00976420" w:rsidRPr="000954D8" w:rsidRDefault="00976420" w:rsidP="000954D8">
            <w:pPr>
              <w:spacing w:after="0" w:line="240" w:lineRule="auto"/>
            </w:pPr>
          </w:p>
        </w:tc>
      </w:tr>
      <w:tr w:rsidR="00976420" w:rsidRPr="000954D8" w:rsidTr="000954D8">
        <w:tc>
          <w:tcPr>
            <w:tcW w:w="959" w:type="dxa"/>
          </w:tcPr>
          <w:p w:rsidR="00976420" w:rsidRPr="000954D8" w:rsidRDefault="00976420" w:rsidP="000954D8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0954D8">
              <w:rPr>
                <w:rFonts w:ascii="Tahoma" w:hAnsi="Tahoma" w:cs="Tahoma"/>
                <w:b/>
              </w:rPr>
              <w:t>YEAR 8</w:t>
            </w:r>
          </w:p>
        </w:tc>
        <w:tc>
          <w:tcPr>
            <w:tcW w:w="4961" w:type="dxa"/>
          </w:tcPr>
          <w:p w:rsidR="00976420" w:rsidRPr="000954D8" w:rsidRDefault="00976420" w:rsidP="000954D8">
            <w:pPr>
              <w:spacing w:after="0" w:line="240" w:lineRule="auto"/>
            </w:pPr>
            <w:r w:rsidRPr="000954D8">
              <w:rPr>
                <w:b/>
              </w:rPr>
              <w:t>THEME</w:t>
            </w:r>
            <w:r w:rsidRPr="000954D8">
              <w:t xml:space="preserve">:STILL LIFE </w:t>
            </w:r>
          </w:p>
          <w:p w:rsidR="00976420" w:rsidRPr="000954D8" w:rsidRDefault="00976420" w:rsidP="000954D8">
            <w:pPr>
              <w:spacing w:after="0" w:line="240" w:lineRule="auto"/>
            </w:pPr>
            <w:r w:rsidRPr="000954D8">
              <w:rPr>
                <w:b/>
              </w:rPr>
              <w:t>PROJECTS</w:t>
            </w:r>
            <w:r w:rsidRPr="000954D8">
              <w:t xml:space="preserve">: </w:t>
            </w:r>
          </w:p>
          <w:p w:rsidR="00976420" w:rsidRPr="000954D8" w:rsidRDefault="00976420" w:rsidP="000954D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0954D8">
              <w:t>ACRYLIC CUBIST STYLE PAINTINGS</w:t>
            </w:r>
          </w:p>
          <w:p w:rsidR="00976420" w:rsidRPr="000954D8" w:rsidRDefault="00976420" w:rsidP="000954D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0954D8">
              <w:t xml:space="preserve">CERAMIC CONTAINERS </w:t>
            </w:r>
          </w:p>
          <w:p w:rsidR="00976420" w:rsidRPr="000954D8" w:rsidRDefault="00976420" w:rsidP="000954D8">
            <w:pPr>
              <w:spacing w:after="0" w:line="240" w:lineRule="auto"/>
            </w:pPr>
            <w:r w:rsidRPr="000954D8">
              <w:rPr>
                <w:b/>
              </w:rPr>
              <w:t>SKILLS</w:t>
            </w:r>
            <w:r w:rsidRPr="000954D8">
              <w:t>: Observational drawings, compositional developments, analysis  &amp; interpretation of artists’ work, colour mixing and paint application techniques, slab rolling, indented and applied decorative techniques , oxide application</w:t>
            </w:r>
          </w:p>
          <w:p w:rsidR="00976420" w:rsidRPr="000954D8" w:rsidRDefault="00976420" w:rsidP="000954D8">
            <w:pPr>
              <w:spacing w:after="0" w:line="240" w:lineRule="auto"/>
            </w:pPr>
            <w:r w:rsidRPr="000954D8">
              <w:rPr>
                <w:b/>
              </w:rPr>
              <w:t>CONTEXT</w:t>
            </w:r>
            <w:r w:rsidRPr="000954D8">
              <w:t xml:space="preserve">: Cubist examples including work by Picasso, Gris and Natalia Goncharova </w:t>
            </w:r>
          </w:p>
          <w:p w:rsidR="00976420" w:rsidRPr="000954D8" w:rsidRDefault="00976420" w:rsidP="000954D8">
            <w:pPr>
              <w:spacing w:after="0" w:line="240" w:lineRule="auto"/>
            </w:pPr>
          </w:p>
        </w:tc>
        <w:tc>
          <w:tcPr>
            <w:tcW w:w="4253" w:type="dxa"/>
          </w:tcPr>
          <w:p w:rsidR="00976420" w:rsidRPr="000954D8" w:rsidRDefault="00976420" w:rsidP="000954D8">
            <w:pPr>
              <w:spacing w:after="0" w:line="240" w:lineRule="auto"/>
              <w:rPr>
                <w:sz w:val="20"/>
                <w:szCs w:val="20"/>
              </w:rPr>
            </w:pPr>
            <w:r w:rsidRPr="000954D8">
              <w:rPr>
                <w:b/>
              </w:rPr>
              <w:t>THEME</w:t>
            </w:r>
            <w:r w:rsidRPr="000954D8">
              <w:t xml:space="preserve">:DESIGN AROUND US </w:t>
            </w:r>
            <w:r w:rsidRPr="000954D8">
              <w:rPr>
                <w:sz w:val="20"/>
                <w:szCs w:val="20"/>
              </w:rPr>
              <w:t>(CHAIRS / ARCHITECTURE)</w:t>
            </w:r>
          </w:p>
          <w:p w:rsidR="00976420" w:rsidRPr="000954D8" w:rsidRDefault="00976420" w:rsidP="000954D8">
            <w:pPr>
              <w:spacing w:after="0" w:line="240" w:lineRule="auto"/>
              <w:rPr>
                <w:b/>
              </w:rPr>
            </w:pPr>
            <w:r w:rsidRPr="000954D8">
              <w:rPr>
                <w:b/>
              </w:rPr>
              <w:t>PROJECTS</w:t>
            </w:r>
          </w:p>
          <w:p w:rsidR="00976420" w:rsidRPr="000954D8" w:rsidRDefault="00976420" w:rsidP="000954D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0954D8">
              <w:t>CHAIR DESIGN &amp; CONSTRUCTION</w:t>
            </w:r>
          </w:p>
          <w:p w:rsidR="00976420" w:rsidRPr="000954D8" w:rsidRDefault="00976420" w:rsidP="000954D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0954D8">
              <w:t>ARCHITECTURAL CARD RELIEF PAINTINGS</w:t>
            </w:r>
          </w:p>
          <w:p w:rsidR="00976420" w:rsidRPr="000954D8" w:rsidRDefault="00976420" w:rsidP="000954D8">
            <w:pPr>
              <w:spacing w:after="0" w:line="240" w:lineRule="auto"/>
            </w:pPr>
            <w:r w:rsidRPr="000954D8">
              <w:rPr>
                <w:b/>
              </w:rPr>
              <w:t>SKILLS</w:t>
            </w:r>
            <w:r w:rsidRPr="000954D8">
              <w:t>: Observational drawing, design and compositional plans , card cutting &amp; construction, paper modelling and construction, understanding of material properties, annotation and sketchbook skills</w:t>
            </w:r>
          </w:p>
          <w:p w:rsidR="00976420" w:rsidRPr="000954D8" w:rsidRDefault="00976420" w:rsidP="000954D8">
            <w:pPr>
              <w:spacing w:after="0" w:line="240" w:lineRule="auto"/>
            </w:pPr>
            <w:r w:rsidRPr="000954D8">
              <w:rPr>
                <w:b/>
              </w:rPr>
              <w:t>CONTEXT</w:t>
            </w:r>
            <w:r w:rsidRPr="000954D8">
              <w:t>: Variety of chair designs , paintings of Lyonnel Feininger</w:t>
            </w:r>
          </w:p>
          <w:p w:rsidR="00976420" w:rsidRPr="000954D8" w:rsidRDefault="00976420" w:rsidP="000954D8">
            <w:pPr>
              <w:spacing w:after="0" w:line="240" w:lineRule="auto"/>
            </w:pPr>
          </w:p>
        </w:tc>
        <w:tc>
          <w:tcPr>
            <w:tcW w:w="4001" w:type="dxa"/>
          </w:tcPr>
          <w:p w:rsidR="00976420" w:rsidRPr="000954D8" w:rsidRDefault="00976420" w:rsidP="000954D8">
            <w:pPr>
              <w:spacing w:after="0" w:line="240" w:lineRule="auto"/>
            </w:pPr>
            <w:r w:rsidRPr="000954D8">
              <w:rPr>
                <w:b/>
              </w:rPr>
              <w:t>THEME</w:t>
            </w:r>
            <w:r w:rsidRPr="000954D8">
              <w:t>:THE ENVIRONMENT</w:t>
            </w:r>
          </w:p>
          <w:p w:rsidR="00976420" w:rsidRPr="000954D8" w:rsidRDefault="00976420" w:rsidP="000954D8">
            <w:pPr>
              <w:spacing w:after="0" w:line="240" w:lineRule="auto"/>
              <w:rPr>
                <w:b/>
              </w:rPr>
            </w:pPr>
            <w:r w:rsidRPr="000954D8">
              <w:rPr>
                <w:b/>
              </w:rPr>
              <w:t>PROJECTS</w:t>
            </w:r>
          </w:p>
          <w:p w:rsidR="00976420" w:rsidRPr="000954D8" w:rsidRDefault="00976420" w:rsidP="000954D8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0954D8">
              <w:t>CERAMIC RELIEF / SUBTRACTION FRAMES</w:t>
            </w:r>
          </w:p>
          <w:p w:rsidR="00976420" w:rsidRPr="000954D8" w:rsidRDefault="00976420" w:rsidP="000954D8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0954D8">
              <w:t>TEXTILES PANELS</w:t>
            </w:r>
          </w:p>
          <w:p w:rsidR="00976420" w:rsidRPr="000954D8" w:rsidRDefault="00976420" w:rsidP="000954D8">
            <w:pPr>
              <w:spacing w:after="0" w:line="240" w:lineRule="auto"/>
            </w:pPr>
            <w:r w:rsidRPr="000954D8">
              <w:rPr>
                <w:b/>
              </w:rPr>
              <w:t>SKILLS</w:t>
            </w:r>
            <w:r w:rsidRPr="000954D8">
              <w:t>: Observational drawing , design process, ceramic decorative techniques ,batik and silk painting techniques, decorative application techniques, annotation and sketchbook skills</w:t>
            </w:r>
          </w:p>
          <w:p w:rsidR="00976420" w:rsidRPr="000954D8" w:rsidRDefault="00976420" w:rsidP="000954D8">
            <w:pPr>
              <w:spacing w:after="0" w:line="240" w:lineRule="auto"/>
              <w:rPr>
                <w:lang w:val="fr-FR"/>
              </w:rPr>
            </w:pPr>
            <w:r w:rsidRPr="000954D8">
              <w:rPr>
                <w:b/>
                <w:lang w:val="fr-FR"/>
              </w:rPr>
              <w:t>CONTEXT</w:t>
            </w:r>
            <w:r w:rsidRPr="000954D8">
              <w:rPr>
                <w:lang w:val="fr-FR"/>
              </w:rPr>
              <w:t>: Gaudi sculptures, Emilia Tan textiles , Henri Rousseau paintings</w:t>
            </w:r>
          </w:p>
        </w:tc>
      </w:tr>
    </w:tbl>
    <w:p w:rsidR="00976420" w:rsidRDefault="00976420">
      <w:pPr>
        <w:rPr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4961"/>
        <w:gridCol w:w="4253"/>
        <w:gridCol w:w="4001"/>
      </w:tblGrid>
      <w:tr w:rsidR="00976420" w:rsidRPr="000954D8" w:rsidTr="000954D8">
        <w:tc>
          <w:tcPr>
            <w:tcW w:w="14174" w:type="dxa"/>
            <w:gridSpan w:val="4"/>
          </w:tcPr>
          <w:p w:rsidR="00976420" w:rsidRPr="000954D8" w:rsidRDefault="00976420" w:rsidP="000954D8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0954D8">
              <w:rPr>
                <w:rFonts w:ascii="Tahoma" w:hAnsi="Tahoma" w:cs="Tahoma"/>
                <w:b/>
              </w:rPr>
              <w:t>ART CURRICULUM MAP</w:t>
            </w:r>
          </w:p>
          <w:p w:rsidR="00976420" w:rsidRPr="000954D8" w:rsidRDefault="00976420" w:rsidP="000954D8">
            <w:pPr>
              <w:spacing w:after="0" w:line="240" w:lineRule="auto"/>
              <w:jc w:val="center"/>
              <w:rPr>
                <w:lang w:val="fr-FR"/>
              </w:rPr>
            </w:pPr>
            <w:r w:rsidRPr="000954D8">
              <w:rPr>
                <w:rFonts w:ascii="Tahoma" w:hAnsi="Tahoma" w:cs="Tahoma"/>
                <w:b/>
              </w:rPr>
              <w:t>2010-2011</w:t>
            </w:r>
          </w:p>
        </w:tc>
      </w:tr>
      <w:tr w:rsidR="00976420" w:rsidRPr="000954D8" w:rsidTr="000954D8">
        <w:tc>
          <w:tcPr>
            <w:tcW w:w="959" w:type="dxa"/>
          </w:tcPr>
          <w:p w:rsidR="00976420" w:rsidRPr="000954D8" w:rsidRDefault="00976420" w:rsidP="000954D8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4961" w:type="dxa"/>
          </w:tcPr>
          <w:p w:rsidR="00976420" w:rsidRPr="000954D8" w:rsidRDefault="00976420" w:rsidP="000954D8">
            <w:pPr>
              <w:spacing w:after="0" w:line="240" w:lineRule="auto"/>
              <w:jc w:val="center"/>
              <w:rPr>
                <w:b/>
                <w:lang w:val="fr-FR"/>
              </w:rPr>
            </w:pPr>
            <w:r w:rsidRPr="000954D8">
              <w:rPr>
                <w:b/>
                <w:lang w:val="fr-FR"/>
              </w:rPr>
              <w:t>AUTUMN</w:t>
            </w:r>
          </w:p>
        </w:tc>
        <w:tc>
          <w:tcPr>
            <w:tcW w:w="4253" w:type="dxa"/>
          </w:tcPr>
          <w:p w:rsidR="00976420" w:rsidRPr="000954D8" w:rsidRDefault="00976420" w:rsidP="000954D8">
            <w:pPr>
              <w:spacing w:after="0" w:line="240" w:lineRule="auto"/>
              <w:jc w:val="center"/>
              <w:rPr>
                <w:b/>
                <w:lang w:val="fr-FR"/>
              </w:rPr>
            </w:pPr>
            <w:r w:rsidRPr="000954D8">
              <w:rPr>
                <w:b/>
                <w:lang w:val="fr-FR"/>
              </w:rPr>
              <w:t>SPRING</w:t>
            </w:r>
          </w:p>
        </w:tc>
        <w:tc>
          <w:tcPr>
            <w:tcW w:w="4001" w:type="dxa"/>
          </w:tcPr>
          <w:p w:rsidR="00976420" w:rsidRPr="000954D8" w:rsidRDefault="00976420" w:rsidP="000954D8">
            <w:pPr>
              <w:spacing w:after="0" w:line="240" w:lineRule="auto"/>
              <w:jc w:val="center"/>
              <w:rPr>
                <w:b/>
                <w:lang w:val="fr-FR"/>
              </w:rPr>
            </w:pPr>
            <w:r w:rsidRPr="000954D8">
              <w:rPr>
                <w:b/>
                <w:lang w:val="fr-FR"/>
              </w:rPr>
              <w:t>SUMMER</w:t>
            </w:r>
          </w:p>
        </w:tc>
      </w:tr>
      <w:tr w:rsidR="00976420" w:rsidRPr="000954D8" w:rsidTr="000954D8">
        <w:tc>
          <w:tcPr>
            <w:tcW w:w="959" w:type="dxa"/>
          </w:tcPr>
          <w:p w:rsidR="00976420" w:rsidRPr="000954D8" w:rsidRDefault="00976420" w:rsidP="000954D8">
            <w:pPr>
              <w:spacing w:after="0" w:line="240" w:lineRule="auto"/>
              <w:jc w:val="center"/>
              <w:rPr>
                <w:b/>
                <w:lang w:val="fr-FR"/>
              </w:rPr>
            </w:pPr>
            <w:r w:rsidRPr="000954D8">
              <w:rPr>
                <w:b/>
                <w:lang w:val="fr-FR"/>
              </w:rPr>
              <w:t>YEAR 9</w:t>
            </w:r>
          </w:p>
        </w:tc>
        <w:tc>
          <w:tcPr>
            <w:tcW w:w="4961" w:type="dxa"/>
          </w:tcPr>
          <w:p w:rsidR="00976420" w:rsidRPr="000954D8" w:rsidRDefault="00976420" w:rsidP="000954D8">
            <w:pPr>
              <w:spacing w:after="0" w:line="240" w:lineRule="auto"/>
            </w:pPr>
            <w:r w:rsidRPr="000954D8">
              <w:rPr>
                <w:b/>
              </w:rPr>
              <w:t>THEME</w:t>
            </w:r>
            <w:r w:rsidRPr="000954D8">
              <w:t> : PORTRAITS &amp; IDENTITY</w:t>
            </w:r>
          </w:p>
          <w:p w:rsidR="00976420" w:rsidRPr="000954D8" w:rsidRDefault="00976420" w:rsidP="000954D8">
            <w:pPr>
              <w:spacing w:after="0" w:line="240" w:lineRule="auto"/>
            </w:pPr>
            <w:r w:rsidRPr="000954D8">
              <w:rPr>
                <w:b/>
              </w:rPr>
              <w:t>PROJECT</w:t>
            </w:r>
            <w:r w:rsidRPr="000954D8">
              <w:t xml:space="preserve"> : </w:t>
            </w:r>
          </w:p>
          <w:p w:rsidR="00976420" w:rsidRPr="000954D8" w:rsidRDefault="00976420" w:rsidP="000954D8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0954D8">
              <w:t>PAINTED TRIPTYCH</w:t>
            </w:r>
          </w:p>
          <w:p w:rsidR="00976420" w:rsidRPr="000954D8" w:rsidRDefault="00976420" w:rsidP="000954D8">
            <w:pPr>
              <w:spacing w:after="0" w:line="240" w:lineRule="auto"/>
              <w:rPr>
                <w:lang w:val="fr-FR"/>
              </w:rPr>
            </w:pPr>
            <w:r w:rsidRPr="000954D8">
              <w:rPr>
                <w:b/>
                <w:lang w:val="fr-FR"/>
              </w:rPr>
              <w:t>SKILLS</w:t>
            </w:r>
            <w:r w:rsidRPr="000954D8">
              <w:rPr>
                <w:lang w:val="fr-FR"/>
              </w:rPr>
              <w:t> :</w:t>
            </w:r>
          </w:p>
          <w:p w:rsidR="00976420" w:rsidRPr="000954D8" w:rsidRDefault="00976420" w:rsidP="000954D8">
            <w:pPr>
              <w:spacing w:after="0" w:line="240" w:lineRule="auto"/>
            </w:pPr>
            <w:r w:rsidRPr="000954D8">
              <w:t>Observational drawing, understanding of facial proportions, compositional planning, analysis and interpretation of artists work</w:t>
            </w:r>
          </w:p>
          <w:p w:rsidR="00976420" w:rsidRPr="000954D8" w:rsidRDefault="00976420" w:rsidP="000954D8">
            <w:pPr>
              <w:spacing w:after="0" w:line="240" w:lineRule="auto"/>
              <w:rPr>
                <w:lang w:val="fr-FR"/>
              </w:rPr>
            </w:pPr>
            <w:r w:rsidRPr="000954D8">
              <w:rPr>
                <w:b/>
                <w:lang w:val="fr-FR"/>
              </w:rPr>
              <w:t>CONTEXT</w:t>
            </w:r>
            <w:r w:rsidRPr="000954D8">
              <w:rPr>
                <w:lang w:val="fr-FR"/>
              </w:rPr>
              <w:t> : Renaissance triptych paintings, contemporary painted portraits</w:t>
            </w:r>
          </w:p>
        </w:tc>
        <w:tc>
          <w:tcPr>
            <w:tcW w:w="4253" w:type="dxa"/>
          </w:tcPr>
          <w:p w:rsidR="00976420" w:rsidRPr="000954D8" w:rsidRDefault="00976420" w:rsidP="000954D8">
            <w:pPr>
              <w:spacing w:after="0" w:line="240" w:lineRule="auto"/>
              <w:rPr>
                <w:lang w:val="fr-FR"/>
              </w:rPr>
            </w:pPr>
            <w:r w:rsidRPr="000954D8">
              <w:rPr>
                <w:b/>
                <w:lang w:val="fr-FR"/>
              </w:rPr>
              <w:t>THEME </w:t>
            </w:r>
            <w:r w:rsidRPr="000954D8">
              <w:rPr>
                <w:lang w:val="fr-FR"/>
              </w:rPr>
              <w:t>: CERAMIC HEADS</w:t>
            </w:r>
          </w:p>
          <w:p w:rsidR="00976420" w:rsidRPr="000954D8" w:rsidRDefault="00976420" w:rsidP="000954D8">
            <w:pPr>
              <w:spacing w:after="0" w:line="240" w:lineRule="auto"/>
              <w:rPr>
                <w:lang w:val="fr-FR"/>
              </w:rPr>
            </w:pPr>
            <w:r w:rsidRPr="000954D8">
              <w:rPr>
                <w:b/>
                <w:lang w:val="fr-FR"/>
              </w:rPr>
              <w:t>PROJECT</w:t>
            </w:r>
            <w:r w:rsidRPr="000954D8">
              <w:rPr>
                <w:lang w:val="fr-FR"/>
              </w:rPr>
              <w:t> :</w:t>
            </w:r>
          </w:p>
          <w:p w:rsidR="00976420" w:rsidRPr="000954D8" w:rsidRDefault="00976420" w:rsidP="000954D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lang w:val="fr-FR"/>
              </w:rPr>
            </w:pPr>
            <w:r w:rsidRPr="000954D8">
              <w:rPr>
                <w:lang w:val="fr-FR"/>
              </w:rPr>
              <w:t>MODIGLIANI STYLE CERAMIC PORTRAIT</w:t>
            </w:r>
          </w:p>
          <w:p w:rsidR="00976420" w:rsidRPr="000954D8" w:rsidRDefault="00976420" w:rsidP="000954D8">
            <w:pPr>
              <w:spacing w:after="0" w:line="240" w:lineRule="auto"/>
              <w:rPr>
                <w:lang w:val="fr-FR"/>
              </w:rPr>
            </w:pPr>
            <w:r w:rsidRPr="000954D8">
              <w:rPr>
                <w:b/>
                <w:lang w:val="fr-FR"/>
              </w:rPr>
              <w:t>SKILLS </w:t>
            </w:r>
            <w:r w:rsidRPr="000954D8">
              <w:rPr>
                <w:lang w:val="fr-FR"/>
              </w:rPr>
              <w:t>:</w:t>
            </w:r>
          </w:p>
          <w:p w:rsidR="00976420" w:rsidRPr="000954D8" w:rsidRDefault="00976420" w:rsidP="000954D8">
            <w:pPr>
              <w:spacing w:after="0" w:line="240" w:lineRule="auto"/>
            </w:pPr>
            <w:r w:rsidRPr="000954D8">
              <w:t>Design and construction based upon an artists work, thumbpot construction techniques, ceramic applied decorative techniques, oxide application</w:t>
            </w:r>
          </w:p>
          <w:p w:rsidR="00976420" w:rsidRPr="000954D8" w:rsidRDefault="00976420" w:rsidP="000954D8">
            <w:pPr>
              <w:spacing w:after="0" w:line="240" w:lineRule="auto"/>
            </w:pPr>
            <w:r w:rsidRPr="000954D8">
              <w:rPr>
                <w:b/>
              </w:rPr>
              <w:t>CONTEXT</w:t>
            </w:r>
            <w:r w:rsidRPr="000954D8">
              <w:t xml:space="preserve"> : portraits of Modigliani, paintings and sculptures </w:t>
            </w:r>
          </w:p>
        </w:tc>
        <w:tc>
          <w:tcPr>
            <w:tcW w:w="4001" w:type="dxa"/>
          </w:tcPr>
          <w:p w:rsidR="00976420" w:rsidRPr="000954D8" w:rsidRDefault="00976420" w:rsidP="000954D8">
            <w:pPr>
              <w:spacing w:after="0" w:line="240" w:lineRule="auto"/>
            </w:pPr>
            <w:r w:rsidRPr="000954D8">
              <w:rPr>
                <w:b/>
              </w:rPr>
              <w:t>THEME</w:t>
            </w:r>
            <w:r w:rsidRPr="000954D8">
              <w:t> : FIGURES IN ACTION</w:t>
            </w:r>
          </w:p>
          <w:p w:rsidR="00976420" w:rsidRPr="000954D8" w:rsidRDefault="00976420" w:rsidP="000954D8">
            <w:pPr>
              <w:spacing w:after="0" w:line="240" w:lineRule="auto"/>
            </w:pPr>
            <w:r w:rsidRPr="000954D8">
              <w:rPr>
                <w:b/>
              </w:rPr>
              <w:t>PROJECT </w:t>
            </w:r>
            <w:r w:rsidRPr="000954D8">
              <w:t xml:space="preserve">: </w:t>
            </w:r>
          </w:p>
          <w:p w:rsidR="00976420" w:rsidRPr="000954D8" w:rsidRDefault="00976420" w:rsidP="000954D8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0954D8">
              <w:t>PAPER CLAY FIGURE SCULPTURES</w:t>
            </w:r>
          </w:p>
          <w:p w:rsidR="00976420" w:rsidRPr="000954D8" w:rsidRDefault="00976420" w:rsidP="000954D8">
            <w:pPr>
              <w:spacing w:after="0" w:line="240" w:lineRule="auto"/>
              <w:rPr>
                <w:lang w:val="fr-FR"/>
              </w:rPr>
            </w:pPr>
            <w:r w:rsidRPr="000954D8">
              <w:rPr>
                <w:b/>
                <w:lang w:val="fr-FR"/>
              </w:rPr>
              <w:t>SKILLS </w:t>
            </w:r>
            <w:r w:rsidRPr="000954D8">
              <w:rPr>
                <w:lang w:val="fr-FR"/>
              </w:rPr>
              <w:t>:</w:t>
            </w:r>
          </w:p>
          <w:p w:rsidR="00976420" w:rsidRPr="000954D8" w:rsidRDefault="00976420" w:rsidP="000954D8">
            <w:pPr>
              <w:spacing w:after="0" w:line="240" w:lineRule="auto"/>
            </w:pPr>
            <w:r w:rsidRPr="000954D8">
              <w:t>Figure drawing &amp; proportional understanding, construction of a wire armature, paper clay construction</w:t>
            </w:r>
          </w:p>
          <w:p w:rsidR="00976420" w:rsidRPr="000954D8" w:rsidRDefault="00976420" w:rsidP="000954D8">
            <w:pPr>
              <w:spacing w:after="0" w:line="240" w:lineRule="auto"/>
            </w:pPr>
            <w:r w:rsidRPr="000954D8">
              <w:rPr>
                <w:b/>
              </w:rPr>
              <w:t>CONTEXT </w:t>
            </w:r>
            <w:r w:rsidRPr="000954D8">
              <w:t xml:space="preserve">: Giacometti figure sculptures, range of approaches to figure sculpture – Degas, Moore etc </w:t>
            </w:r>
          </w:p>
        </w:tc>
      </w:tr>
    </w:tbl>
    <w:p w:rsidR="00976420" w:rsidRPr="003A68A5" w:rsidRDefault="00976420"/>
    <w:sectPr w:rsidR="00976420" w:rsidRPr="003A68A5" w:rsidSect="00DD31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688D"/>
    <w:multiLevelType w:val="hybridMultilevel"/>
    <w:tmpl w:val="865E5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A274C"/>
    <w:multiLevelType w:val="hybridMultilevel"/>
    <w:tmpl w:val="E5E88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3693B"/>
    <w:multiLevelType w:val="hybridMultilevel"/>
    <w:tmpl w:val="79DA2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E3F42"/>
    <w:multiLevelType w:val="hybridMultilevel"/>
    <w:tmpl w:val="07326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16C97"/>
    <w:multiLevelType w:val="hybridMultilevel"/>
    <w:tmpl w:val="7870E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563ECE"/>
    <w:multiLevelType w:val="hybridMultilevel"/>
    <w:tmpl w:val="40D24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000D28"/>
    <w:multiLevelType w:val="hybridMultilevel"/>
    <w:tmpl w:val="B6928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31BC"/>
    <w:rsid w:val="00062B11"/>
    <w:rsid w:val="000954D8"/>
    <w:rsid w:val="000D5ED7"/>
    <w:rsid w:val="001F4924"/>
    <w:rsid w:val="003A68A5"/>
    <w:rsid w:val="004E357B"/>
    <w:rsid w:val="00541B0E"/>
    <w:rsid w:val="00592AA3"/>
    <w:rsid w:val="005F58BB"/>
    <w:rsid w:val="00876C8D"/>
    <w:rsid w:val="008A5D9F"/>
    <w:rsid w:val="008E1262"/>
    <w:rsid w:val="00976420"/>
    <w:rsid w:val="00A01FA0"/>
    <w:rsid w:val="00A45841"/>
    <w:rsid w:val="00AD79BC"/>
    <w:rsid w:val="00BB0FB8"/>
    <w:rsid w:val="00CA3E70"/>
    <w:rsid w:val="00DD31BC"/>
    <w:rsid w:val="00DD48A3"/>
    <w:rsid w:val="00FD7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D9F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D31B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D3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494</Words>
  <Characters>2718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ART, DESIGN &amp; TECHNOLOGY, CURRICULUM MAP</dc:title>
  <dc:subject/>
  <dc:creator>Lenovo User</dc:creator>
  <cp:keywords/>
  <dc:description/>
  <cp:lastModifiedBy>Richard Jones</cp:lastModifiedBy>
  <cp:revision>2</cp:revision>
  <cp:lastPrinted>2010-10-14T09:07:00Z</cp:lastPrinted>
  <dcterms:created xsi:type="dcterms:W3CDTF">2010-10-14T09:55:00Z</dcterms:created>
  <dcterms:modified xsi:type="dcterms:W3CDTF">2010-10-14T09:55:00Z</dcterms:modified>
</cp:coreProperties>
</file>